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9016" w14:textId="45B8906B" w:rsidR="00365659" w:rsidRPr="00365659" w:rsidRDefault="00BC755F" w:rsidP="00365659">
      <w:pPr>
        <w:rPr>
          <w:b/>
          <w:bCs/>
          <w:sz w:val="32"/>
          <w:lang w:val="en-US"/>
        </w:rPr>
      </w:pPr>
      <w:r>
        <w:rPr>
          <w:b/>
          <w:bCs/>
          <w:sz w:val="32"/>
          <w:lang w:val="en-US"/>
        </w:rPr>
        <w:t>“The Lord Bless You and Keep You” is not for the nations</w:t>
      </w:r>
      <w:r w:rsidR="00365659">
        <w:rPr>
          <w:b/>
          <w:bCs/>
          <w:sz w:val="32"/>
          <w:lang w:val="en-US"/>
        </w:rPr>
        <w:t>.</w:t>
      </w:r>
    </w:p>
    <w:p w14:paraId="07E668F9" w14:textId="53D3AB42" w:rsidR="006E1279" w:rsidRPr="006E1279" w:rsidRDefault="00BC755F" w:rsidP="006E1279">
      <w:pPr>
        <w:rPr>
          <w:b/>
          <w:bCs/>
        </w:rPr>
      </w:pPr>
      <w:r>
        <w:br/>
        <w:t>22</w:t>
      </w:r>
      <w:r w:rsidR="00C01B1D" w:rsidRPr="00F20796">
        <w:rPr>
          <w:b/>
        </w:rPr>
        <w:t xml:space="preserve"> </w:t>
      </w:r>
      <w:r>
        <w:rPr>
          <w:b/>
        </w:rPr>
        <w:t>March</w:t>
      </w:r>
      <w:r w:rsidR="009E605C">
        <w:rPr>
          <w:b/>
        </w:rPr>
        <w:t xml:space="preserve"> </w:t>
      </w:r>
      <w:r w:rsidR="009C4064">
        <w:rPr>
          <w:b/>
        </w:rPr>
        <w:t>202</w:t>
      </w:r>
      <w:r w:rsidR="00365659">
        <w:rPr>
          <w:b/>
        </w:rPr>
        <w:t>6</w:t>
      </w:r>
    </w:p>
    <w:p w14:paraId="3C153A2D" w14:textId="77777777" w:rsidR="00101C53" w:rsidRPr="00406886" w:rsidRDefault="00101C53" w:rsidP="00101C53">
      <w:pPr>
        <w:rPr>
          <w:lang w:val="en-US"/>
        </w:rPr>
      </w:pPr>
    </w:p>
    <w:p w14:paraId="2BB3FC52" w14:textId="77777777" w:rsidR="00F311D9" w:rsidRDefault="00F311D9" w:rsidP="00F311D9">
      <w:pPr>
        <w:pStyle w:val="Heading1"/>
      </w:pPr>
      <w:r>
        <w:t>It’s good that you want to bless others, but…</w:t>
      </w:r>
    </w:p>
    <w:p w14:paraId="6AD372B5" w14:textId="77777777" w:rsidR="00F311D9" w:rsidRDefault="00F311D9" w:rsidP="00F311D9">
      <w:pPr>
        <w:rPr>
          <w:lang w:val="en-US" w:eastAsia="en-US"/>
        </w:rPr>
      </w:pPr>
    </w:p>
    <w:p w14:paraId="755C9B75" w14:textId="77777777" w:rsidR="00F311D9" w:rsidRPr="00F311D9" w:rsidRDefault="00F311D9" w:rsidP="00F311D9">
      <w:pPr>
        <w:rPr>
          <w:lang w:val="en-US" w:eastAsia="en-US"/>
        </w:rPr>
      </w:pPr>
    </w:p>
    <w:p w14:paraId="32E3928F" w14:textId="77777777" w:rsidR="00F311D9" w:rsidRDefault="00F311D9" w:rsidP="00F311D9">
      <w:pPr>
        <w:pStyle w:val="Heading1"/>
      </w:pPr>
      <w:r>
        <w:t>“The Lord Bless You and Keep You” is for the people of Israel.</w:t>
      </w:r>
    </w:p>
    <w:p w14:paraId="173560A9" w14:textId="77777777" w:rsidR="00F311D9" w:rsidRDefault="00F311D9" w:rsidP="00F311D9"/>
    <w:p w14:paraId="5F9374B2" w14:textId="77777777" w:rsidR="00F311D9" w:rsidRPr="00F311D9" w:rsidRDefault="00F311D9" w:rsidP="00F311D9"/>
    <w:p w14:paraId="5F7A3756" w14:textId="77777777" w:rsidR="00F311D9" w:rsidRDefault="00F311D9" w:rsidP="00F311D9">
      <w:pPr>
        <w:pStyle w:val="Heading2"/>
      </w:pPr>
      <w:r w:rsidRPr="00041065">
        <w:t>Israel are God’s special people, whom God loves. God has put His name upon them, taking them in as His household. He has a special relationship with them.</w:t>
      </w:r>
    </w:p>
    <w:p w14:paraId="4DF7386D" w14:textId="77777777" w:rsidR="00F311D9" w:rsidRDefault="00F311D9" w:rsidP="00F311D9">
      <w:pPr>
        <w:rPr>
          <w:lang w:val="en-US" w:eastAsia="en-US"/>
        </w:rPr>
      </w:pPr>
    </w:p>
    <w:p w14:paraId="4D4CE38C" w14:textId="77777777" w:rsidR="00F311D9" w:rsidRPr="00F311D9" w:rsidRDefault="00F311D9" w:rsidP="00F311D9">
      <w:pPr>
        <w:rPr>
          <w:lang w:val="en-US" w:eastAsia="en-US"/>
        </w:rPr>
      </w:pPr>
    </w:p>
    <w:p w14:paraId="6EA9D1B4" w14:textId="77777777" w:rsidR="00F311D9" w:rsidRDefault="00F311D9" w:rsidP="00F311D9">
      <w:pPr>
        <w:pStyle w:val="Heading2"/>
      </w:pPr>
      <w:r>
        <w:t xml:space="preserve">God blesses the “people of Israel” because they have a special relationship with Him. In fact, the relationship </w:t>
      </w:r>
      <w:r w:rsidRPr="002E7AA2">
        <w:rPr>
          <w:i/>
          <w:iCs/>
          <w:u w:val="single"/>
        </w:rPr>
        <w:t>is</w:t>
      </w:r>
      <w:r>
        <w:t xml:space="preserve"> </w:t>
      </w:r>
      <w:proofErr w:type="gramStart"/>
      <w:r>
        <w:t>the</w:t>
      </w:r>
      <w:proofErr w:type="gramEnd"/>
      <w:r>
        <w:t xml:space="preserve"> blessing.</w:t>
      </w:r>
    </w:p>
    <w:p w14:paraId="50A7C3A0" w14:textId="77777777" w:rsidR="00F311D9" w:rsidRDefault="00F311D9" w:rsidP="00F311D9">
      <w:pPr>
        <w:rPr>
          <w:lang w:val="en-US" w:eastAsia="en-US"/>
        </w:rPr>
      </w:pPr>
    </w:p>
    <w:p w14:paraId="1C934063" w14:textId="77777777" w:rsidR="00F311D9" w:rsidRPr="00F311D9" w:rsidRDefault="00F311D9" w:rsidP="00F311D9">
      <w:pPr>
        <w:rPr>
          <w:lang w:val="en-US" w:eastAsia="en-US"/>
        </w:rPr>
      </w:pPr>
    </w:p>
    <w:p w14:paraId="03DEE313" w14:textId="75C59730" w:rsidR="00F311D9" w:rsidRDefault="00F311D9" w:rsidP="00F311D9">
      <w:pPr>
        <w:pStyle w:val="Heading1"/>
      </w:pPr>
      <w:r>
        <w:t>So why would God bless and keep the other nations with whom He has no relationship? Or make His face shine upon them?</w:t>
      </w:r>
    </w:p>
    <w:p w14:paraId="6F8E4E84" w14:textId="77777777" w:rsidR="00F311D9" w:rsidRDefault="00F311D9" w:rsidP="00F311D9"/>
    <w:p w14:paraId="27EC2519" w14:textId="77777777" w:rsidR="00F311D9" w:rsidRPr="00F311D9" w:rsidRDefault="00F311D9" w:rsidP="00F311D9"/>
    <w:p w14:paraId="18BA0CF9" w14:textId="77777777" w:rsidR="00F311D9" w:rsidRDefault="00F311D9" w:rsidP="00F311D9">
      <w:pPr>
        <w:pStyle w:val="Heading2"/>
      </w:pPr>
      <w:r>
        <w:t>God is at war with all ungodliness.</w:t>
      </w:r>
    </w:p>
    <w:p w14:paraId="2C1512DF" w14:textId="77777777" w:rsidR="00F311D9" w:rsidRDefault="00F311D9" w:rsidP="00F311D9">
      <w:pPr>
        <w:rPr>
          <w:lang w:val="en-US" w:eastAsia="en-US"/>
        </w:rPr>
      </w:pPr>
    </w:p>
    <w:p w14:paraId="712E7B45" w14:textId="77777777" w:rsidR="00F311D9" w:rsidRPr="00F311D9" w:rsidRDefault="00F311D9" w:rsidP="00F311D9">
      <w:pPr>
        <w:rPr>
          <w:lang w:val="en-US" w:eastAsia="en-US"/>
        </w:rPr>
      </w:pPr>
    </w:p>
    <w:p w14:paraId="3490615C" w14:textId="77777777" w:rsidR="00F311D9" w:rsidRDefault="00F311D9" w:rsidP="00F311D9">
      <w:pPr>
        <w:pStyle w:val="Heading1"/>
      </w:pPr>
      <w:r>
        <w:t>It’s a miracle that any sinner at all – including the people of Israel – has a special relationship with a holy God and is blessed by Him. But God so loved the world.</w:t>
      </w:r>
    </w:p>
    <w:p w14:paraId="5C9E38AD" w14:textId="77777777" w:rsidR="00F311D9" w:rsidRDefault="00F311D9" w:rsidP="00F311D9"/>
    <w:p w14:paraId="0CA58FE9" w14:textId="77777777" w:rsidR="00F311D9" w:rsidRPr="00F311D9" w:rsidRDefault="00F311D9" w:rsidP="00F311D9"/>
    <w:p w14:paraId="5AB46C6E" w14:textId="468E917F" w:rsidR="00A01053" w:rsidRDefault="00F311D9" w:rsidP="00F311D9">
      <w:pPr>
        <w:pStyle w:val="Heading1"/>
      </w:pPr>
      <w:r>
        <w:t>If you love God, you will not easily give this Benediction away to others.</w:t>
      </w:r>
    </w:p>
    <w:p w14:paraId="056972AC" w14:textId="77777777" w:rsidR="00F311D9" w:rsidRDefault="00F311D9" w:rsidP="00F311D9"/>
    <w:p w14:paraId="53A076DA" w14:textId="77777777" w:rsidR="00F311D9" w:rsidRPr="00F311D9" w:rsidRDefault="00F311D9" w:rsidP="00F311D9"/>
    <w:sectPr w:rsidR="00F311D9" w:rsidRPr="00F311D9" w:rsidSect="00D57488">
      <w:headerReference w:type="default" r:id="rId8"/>
      <w:headerReference w:type="first" r:id="rId9"/>
      <w:footerReference w:type="first" r:id="rId10"/>
      <w:type w:val="continuous"/>
      <w:pgSz w:w="11906" w:h="16838"/>
      <w:pgMar w:top="1440" w:right="994" w:bottom="1152" w:left="850" w:header="403" w:footer="40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3FBA" w14:textId="77777777" w:rsidR="009959C8" w:rsidRDefault="009959C8" w:rsidP="00286153">
      <w:r>
        <w:separator/>
      </w:r>
    </w:p>
  </w:endnote>
  <w:endnote w:type="continuationSeparator" w:id="0">
    <w:p w14:paraId="7A4933AE" w14:textId="77777777" w:rsidR="009959C8" w:rsidRDefault="009959C8" w:rsidP="002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25B1" w14:textId="6001D290" w:rsidR="00836488" w:rsidRPr="00836488" w:rsidRDefault="004B57D2" w:rsidP="004B57D2">
    <w:pPr>
      <w:pStyle w:val="Footer"/>
      <w:tabs>
        <w:tab w:val="clear" w:pos="9026"/>
        <w:tab w:val="right" w:pos="10065"/>
      </w:tabs>
      <w:ind w:right="-460"/>
      <w:jc w:val="center"/>
      <w:rPr>
        <w:b/>
        <w:i/>
        <w:sz w:val="40"/>
      </w:rPr>
    </w:pPr>
    <w:r w:rsidRPr="00183FA0">
      <w:rPr>
        <w:sz w:val="12"/>
        <w:szCs w:val="12"/>
      </w:rPr>
      <w:t>Copyright ©</w:t>
    </w:r>
    <w:r>
      <w:rPr>
        <w:sz w:val="12"/>
        <w:szCs w:val="12"/>
      </w:rPr>
      <w:t xml:space="preserve"> 202</w:t>
    </w:r>
    <w:r w:rsidR="00365659">
      <w:rPr>
        <w:sz w:val="12"/>
        <w:szCs w:val="12"/>
      </w:rPr>
      <w:t>6</w:t>
    </w:r>
    <w:r>
      <w:rPr>
        <w:sz w:val="12"/>
        <w:szCs w:val="12"/>
      </w:rPr>
      <w:t xml:space="preserve"> </w:t>
    </w:r>
    <w:r w:rsidRPr="00183FA0">
      <w:rPr>
        <w:sz w:val="12"/>
        <w:szCs w:val="12"/>
      </w:rPr>
      <w:t>CERC</w:t>
    </w:r>
    <w:r>
      <w:rPr>
        <w:sz w:val="12"/>
        <w:szCs w:val="12"/>
      </w:rPr>
      <w:t xml:space="preserve">. </w:t>
    </w:r>
    <w:r w:rsidRPr="00183FA0">
      <w:rPr>
        <w:sz w:val="12"/>
        <w:szCs w:val="12"/>
      </w:rPr>
      <w:t xml:space="preserve">All rights reserved. </w:t>
    </w:r>
    <w:r w:rsidR="0008046F">
      <w:rPr>
        <w:b/>
        <w:i/>
        <w:noProof/>
        <w:sz w:val="40"/>
        <w:lang w:eastAsia="en-MY"/>
      </w:rPr>
      <w:drawing>
        <wp:anchor distT="0" distB="0" distL="114300" distR="114300" simplePos="0" relativeHeight="251667456" behindDoc="0" locked="0" layoutInCell="1" allowOverlap="1" wp14:anchorId="4C6C3BD1" wp14:editId="203BEBEA">
          <wp:simplePos x="0" y="0"/>
          <wp:positionH relativeFrom="column">
            <wp:posOffset>5559425</wp:posOffset>
          </wp:positionH>
          <wp:positionV relativeFrom="paragraph">
            <wp:posOffset>-466090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5BCA" w14:textId="77777777" w:rsidR="009959C8" w:rsidRDefault="009959C8" w:rsidP="00286153">
      <w:r>
        <w:separator/>
      </w:r>
    </w:p>
  </w:footnote>
  <w:footnote w:type="continuationSeparator" w:id="0">
    <w:p w14:paraId="41BAADCC" w14:textId="77777777" w:rsidR="009959C8" w:rsidRDefault="009959C8" w:rsidP="002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1C6D" w14:textId="77777777" w:rsidR="00286153" w:rsidRDefault="00286153" w:rsidP="00286153">
    <w:pPr>
      <w:pStyle w:val="Header"/>
      <w:ind w:right="-602" w:hanging="284"/>
      <w:jc w:val="right"/>
      <w:rPr>
        <w:noProof/>
      </w:rPr>
    </w:pPr>
    <w:r>
      <w:t xml:space="preserve">                                         </w:t>
    </w:r>
    <w:r>
      <w:rPr>
        <w:noProof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CB9" w14:textId="066DE3B4" w:rsidR="00E4053E" w:rsidRDefault="008701D5">
    <w:pPr>
      <w:pStyle w:val="Header"/>
    </w:pPr>
    <w:r>
      <w:rPr>
        <w:noProof/>
      </w:rPr>
      <w:drawing>
        <wp:anchor distT="0" distB="0" distL="114300" distR="114300" simplePos="0" relativeHeight="251666431" behindDoc="1" locked="0" layoutInCell="1" allowOverlap="1" wp14:anchorId="7E10D7B6" wp14:editId="13BB5BA9">
          <wp:simplePos x="0" y="0"/>
          <wp:positionH relativeFrom="column">
            <wp:posOffset>4220210</wp:posOffset>
          </wp:positionH>
          <wp:positionV relativeFrom="paragraph">
            <wp:posOffset>-70485</wp:posOffset>
          </wp:positionV>
          <wp:extent cx="2402102" cy="1014138"/>
          <wp:effectExtent l="0" t="0" r="0" b="0"/>
          <wp:wrapTight wrapText="bothSides">
            <wp:wrapPolygon edited="0">
              <wp:start x="7539" y="2435"/>
              <wp:lineTo x="3084" y="4058"/>
              <wp:lineTo x="2056" y="5275"/>
              <wp:lineTo x="2227" y="10956"/>
              <wp:lineTo x="5140" y="16230"/>
              <wp:lineTo x="5825" y="16230"/>
              <wp:lineTo x="5654" y="17853"/>
              <wp:lineTo x="10966" y="19071"/>
              <wp:lineTo x="13193" y="19071"/>
              <wp:lineTo x="14564" y="18259"/>
              <wp:lineTo x="16106" y="17042"/>
              <wp:lineTo x="15934" y="16230"/>
              <wp:lineTo x="18333" y="13390"/>
              <wp:lineTo x="18676" y="11767"/>
              <wp:lineTo x="17476" y="9738"/>
              <wp:lineTo x="18162" y="9738"/>
              <wp:lineTo x="19190" y="5275"/>
              <wp:lineTo x="19019" y="2435"/>
              <wp:lineTo x="7539" y="243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102" cy="10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46A7" w14:textId="77777777" w:rsidR="002B6591" w:rsidRDefault="002B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E7B"/>
    <w:multiLevelType w:val="hybridMultilevel"/>
    <w:tmpl w:val="1D767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63C2"/>
    <w:multiLevelType w:val="hybridMultilevel"/>
    <w:tmpl w:val="D0D8AB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129D"/>
    <w:multiLevelType w:val="hybridMultilevel"/>
    <w:tmpl w:val="248695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A6F"/>
    <w:multiLevelType w:val="hybridMultilevel"/>
    <w:tmpl w:val="4D0415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8CB"/>
    <w:multiLevelType w:val="hybridMultilevel"/>
    <w:tmpl w:val="4EB61BA8"/>
    <w:lvl w:ilvl="0" w:tplc="EE1EAA2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594"/>
    <w:multiLevelType w:val="hybridMultilevel"/>
    <w:tmpl w:val="74F446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9ED"/>
    <w:multiLevelType w:val="hybridMultilevel"/>
    <w:tmpl w:val="97E264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53C3"/>
    <w:multiLevelType w:val="hybridMultilevel"/>
    <w:tmpl w:val="C610CC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D57"/>
    <w:multiLevelType w:val="hybridMultilevel"/>
    <w:tmpl w:val="228A75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2DE"/>
    <w:multiLevelType w:val="hybridMultilevel"/>
    <w:tmpl w:val="F27E71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85">
    <w:abstractNumId w:val="3"/>
  </w:num>
  <w:num w:numId="2" w16cid:durableId="1034311046">
    <w:abstractNumId w:val="4"/>
  </w:num>
  <w:num w:numId="3" w16cid:durableId="384838240">
    <w:abstractNumId w:val="8"/>
  </w:num>
  <w:num w:numId="4" w16cid:durableId="494340080">
    <w:abstractNumId w:val="7"/>
  </w:num>
  <w:num w:numId="5" w16cid:durableId="1638103327">
    <w:abstractNumId w:val="5"/>
  </w:num>
  <w:num w:numId="6" w16cid:durableId="1281451540">
    <w:abstractNumId w:val="1"/>
  </w:num>
  <w:num w:numId="7" w16cid:durableId="663553054">
    <w:abstractNumId w:val="9"/>
  </w:num>
  <w:num w:numId="8" w16cid:durableId="1969119225">
    <w:abstractNumId w:val="0"/>
  </w:num>
  <w:num w:numId="9" w16cid:durableId="1444183260">
    <w:abstractNumId w:val="6"/>
  </w:num>
  <w:num w:numId="10" w16cid:durableId="136413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30"/>
    <w:rsid w:val="000013A1"/>
    <w:rsid w:val="00004888"/>
    <w:rsid w:val="00004C17"/>
    <w:rsid w:val="00010B36"/>
    <w:rsid w:val="000120AF"/>
    <w:rsid w:val="00013FCF"/>
    <w:rsid w:val="00014425"/>
    <w:rsid w:val="0002285E"/>
    <w:rsid w:val="000245D3"/>
    <w:rsid w:val="000319F1"/>
    <w:rsid w:val="000322EF"/>
    <w:rsid w:val="00033D7E"/>
    <w:rsid w:val="00055D98"/>
    <w:rsid w:val="0005694C"/>
    <w:rsid w:val="00064F6F"/>
    <w:rsid w:val="0007372D"/>
    <w:rsid w:val="0007457F"/>
    <w:rsid w:val="0008046F"/>
    <w:rsid w:val="00082FDC"/>
    <w:rsid w:val="00084776"/>
    <w:rsid w:val="00087FD9"/>
    <w:rsid w:val="000B6037"/>
    <w:rsid w:val="000B748E"/>
    <w:rsid w:val="000C1505"/>
    <w:rsid w:val="000D04ED"/>
    <w:rsid w:val="000D4144"/>
    <w:rsid w:val="000D7942"/>
    <w:rsid w:val="000E339A"/>
    <w:rsid w:val="000F2FD2"/>
    <w:rsid w:val="000F477E"/>
    <w:rsid w:val="00101C53"/>
    <w:rsid w:val="001031E7"/>
    <w:rsid w:val="00116DFF"/>
    <w:rsid w:val="00120892"/>
    <w:rsid w:val="0012184B"/>
    <w:rsid w:val="00132434"/>
    <w:rsid w:val="00141AA0"/>
    <w:rsid w:val="00141D0F"/>
    <w:rsid w:val="0014631B"/>
    <w:rsid w:val="00147D0F"/>
    <w:rsid w:val="001546B1"/>
    <w:rsid w:val="00156C7F"/>
    <w:rsid w:val="00161AFC"/>
    <w:rsid w:val="0016677E"/>
    <w:rsid w:val="0016702A"/>
    <w:rsid w:val="001740DF"/>
    <w:rsid w:val="00176080"/>
    <w:rsid w:val="00181AC4"/>
    <w:rsid w:val="00182A64"/>
    <w:rsid w:val="0018311F"/>
    <w:rsid w:val="00194AC5"/>
    <w:rsid w:val="00197F96"/>
    <w:rsid w:val="001A5B50"/>
    <w:rsid w:val="001A6E13"/>
    <w:rsid w:val="001B253B"/>
    <w:rsid w:val="001B776A"/>
    <w:rsid w:val="001B7CB2"/>
    <w:rsid w:val="001C5EC0"/>
    <w:rsid w:val="001D1F05"/>
    <w:rsid w:val="001D4BF4"/>
    <w:rsid w:val="001E162B"/>
    <w:rsid w:val="001E383B"/>
    <w:rsid w:val="001E6EF4"/>
    <w:rsid w:val="002003A7"/>
    <w:rsid w:val="0023212B"/>
    <w:rsid w:val="00245738"/>
    <w:rsid w:val="00267004"/>
    <w:rsid w:val="00286153"/>
    <w:rsid w:val="002A1E48"/>
    <w:rsid w:val="002A5B44"/>
    <w:rsid w:val="002B6591"/>
    <w:rsid w:val="002C5131"/>
    <w:rsid w:val="002D7803"/>
    <w:rsid w:val="002E1139"/>
    <w:rsid w:val="002E2F0D"/>
    <w:rsid w:val="002E46D5"/>
    <w:rsid w:val="002E7AA2"/>
    <w:rsid w:val="002F06BF"/>
    <w:rsid w:val="002F6403"/>
    <w:rsid w:val="002F6956"/>
    <w:rsid w:val="002F6DE2"/>
    <w:rsid w:val="003003B6"/>
    <w:rsid w:val="0030475B"/>
    <w:rsid w:val="00310935"/>
    <w:rsid w:val="003110F6"/>
    <w:rsid w:val="00313F47"/>
    <w:rsid w:val="0032266E"/>
    <w:rsid w:val="00325780"/>
    <w:rsid w:val="003322C9"/>
    <w:rsid w:val="003426D8"/>
    <w:rsid w:val="00346EC9"/>
    <w:rsid w:val="00363F20"/>
    <w:rsid w:val="00365659"/>
    <w:rsid w:val="003771A0"/>
    <w:rsid w:val="00385771"/>
    <w:rsid w:val="003862F9"/>
    <w:rsid w:val="00387E0A"/>
    <w:rsid w:val="00394756"/>
    <w:rsid w:val="00394939"/>
    <w:rsid w:val="00396855"/>
    <w:rsid w:val="003A59AD"/>
    <w:rsid w:val="003A740D"/>
    <w:rsid w:val="003D0CBB"/>
    <w:rsid w:val="003D37CF"/>
    <w:rsid w:val="003E06F7"/>
    <w:rsid w:val="003E31AA"/>
    <w:rsid w:val="003E37B5"/>
    <w:rsid w:val="003F0C76"/>
    <w:rsid w:val="003F48BC"/>
    <w:rsid w:val="00403BE4"/>
    <w:rsid w:val="00425EFF"/>
    <w:rsid w:val="00427082"/>
    <w:rsid w:val="004320D4"/>
    <w:rsid w:val="0043601F"/>
    <w:rsid w:val="00436D2B"/>
    <w:rsid w:val="004423DF"/>
    <w:rsid w:val="00445169"/>
    <w:rsid w:val="0046288A"/>
    <w:rsid w:val="00463907"/>
    <w:rsid w:val="004677B3"/>
    <w:rsid w:val="00473CD7"/>
    <w:rsid w:val="004A29FC"/>
    <w:rsid w:val="004B199B"/>
    <w:rsid w:val="004B399A"/>
    <w:rsid w:val="004B57D2"/>
    <w:rsid w:val="004B5E86"/>
    <w:rsid w:val="004B7D90"/>
    <w:rsid w:val="004C694C"/>
    <w:rsid w:val="004D10C7"/>
    <w:rsid w:val="004D3523"/>
    <w:rsid w:val="004E75F5"/>
    <w:rsid w:val="004F51D8"/>
    <w:rsid w:val="004F6896"/>
    <w:rsid w:val="00502EE3"/>
    <w:rsid w:val="00504C21"/>
    <w:rsid w:val="00506409"/>
    <w:rsid w:val="0052129F"/>
    <w:rsid w:val="00532CA8"/>
    <w:rsid w:val="00552382"/>
    <w:rsid w:val="00581A37"/>
    <w:rsid w:val="00591FFE"/>
    <w:rsid w:val="005A009E"/>
    <w:rsid w:val="005A1832"/>
    <w:rsid w:val="005B2FB3"/>
    <w:rsid w:val="005B7E09"/>
    <w:rsid w:val="005C1618"/>
    <w:rsid w:val="005C5771"/>
    <w:rsid w:val="005D7B05"/>
    <w:rsid w:val="005F3604"/>
    <w:rsid w:val="005F7E3B"/>
    <w:rsid w:val="006018F4"/>
    <w:rsid w:val="00607E43"/>
    <w:rsid w:val="0061260C"/>
    <w:rsid w:val="00616BFA"/>
    <w:rsid w:val="00617419"/>
    <w:rsid w:val="00624579"/>
    <w:rsid w:val="006309FE"/>
    <w:rsid w:val="00631757"/>
    <w:rsid w:val="00634CB3"/>
    <w:rsid w:val="0065531B"/>
    <w:rsid w:val="006553D1"/>
    <w:rsid w:val="00660738"/>
    <w:rsid w:val="00662940"/>
    <w:rsid w:val="00671B48"/>
    <w:rsid w:val="00676033"/>
    <w:rsid w:val="00681644"/>
    <w:rsid w:val="00681C48"/>
    <w:rsid w:val="00685C64"/>
    <w:rsid w:val="00693F72"/>
    <w:rsid w:val="006969A9"/>
    <w:rsid w:val="006A1725"/>
    <w:rsid w:val="006B0050"/>
    <w:rsid w:val="006B24C7"/>
    <w:rsid w:val="006D574C"/>
    <w:rsid w:val="006E0403"/>
    <w:rsid w:val="006E06F6"/>
    <w:rsid w:val="006E0FF8"/>
    <w:rsid w:val="006E1279"/>
    <w:rsid w:val="006E7296"/>
    <w:rsid w:val="006F3DDC"/>
    <w:rsid w:val="00715FD9"/>
    <w:rsid w:val="0071671A"/>
    <w:rsid w:val="007167B3"/>
    <w:rsid w:val="00716EDF"/>
    <w:rsid w:val="00724BD4"/>
    <w:rsid w:val="00734174"/>
    <w:rsid w:val="00736C97"/>
    <w:rsid w:val="0073779D"/>
    <w:rsid w:val="007418F2"/>
    <w:rsid w:val="00746F0E"/>
    <w:rsid w:val="007528B9"/>
    <w:rsid w:val="00754017"/>
    <w:rsid w:val="00761FFB"/>
    <w:rsid w:val="00772DF5"/>
    <w:rsid w:val="00773543"/>
    <w:rsid w:val="00786417"/>
    <w:rsid w:val="007B182B"/>
    <w:rsid w:val="007B1A22"/>
    <w:rsid w:val="007B2DCC"/>
    <w:rsid w:val="007B3043"/>
    <w:rsid w:val="007C2ECD"/>
    <w:rsid w:val="007D395F"/>
    <w:rsid w:val="007E1BD5"/>
    <w:rsid w:val="007E1E1C"/>
    <w:rsid w:val="007E6F31"/>
    <w:rsid w:val="007E79CB"/>
    <w:rsid w:val="007F4938"/>
    <w:rsid w:val="00801960"/>
    <w:rsid w:val="0080471D"/>
    <w:rsid w:val="0081215F"/>
    <w:rsid w:val="00813D37"/>
    <w:rsid w:val="008209EA"/>
    <w:rsid w:val="008211A1"/>
    <w:rsid w:val="008274D6"/>
    <w:rsid w:val="00831170"/>
    <w:rsid w:val="00832832"/>
    <w:rsid w:val="00836488"/>
    <w:rsid w:val="00845E69"/>
    <w:rsid w:val="00847509"/>
    <w:rsid w:val="00852E4C"/>
    <w:rsid w:val="00857E2D"/>
    <w:rsid w:val="0086096D"/>
    <w:rsid w:val="00862FD6"/>
    <w:rsid w:val="0086330A"/>
    <w:rsid w:val="00864DA1"/>
    <w:rsid w:val="008701D5"/>
    <w:rsid w:val="00874E8C"/>
    <w:rsid w:val="00895AE2"/>
    <w:rsid w:val="008A4DDD"/>
    <w:rsid w:val="008A506C"/>
    <w:rsid w:val="008B3EFC"/>
    <w:rsid w:val="008B58AA"/>
    <w:rsid w:val="008C0CD6"/>
    <w:rsid w:val="008C29D4"/>
    <w:rsid w:val="008C427E"/>
    <w:rsid w:val="008C48F6"/>
    <w:rsid w:val="008D0894"/>
    <w:rsid w:val="008D3AF0"/>
    <w:rsid w:val="008E2531"/>
    <w:rsid w:val="008F1F8B"/>
    <w:rsid w:val="009031E8"/>
    <w:rsid w:val="00916D70"/>
    <w:rsid w:val="00932D6E"/>
    <w:rsid w:val="00932E8B"/>
    <w:rsid w:val="00933634"/>
    <w:rsid w:val="00936FAC"/>
    <w:rsid w:val="009414D6"/>
    <w:rsid w:val="00955C39"/>
    <w:rsid w:val="00963415"/>
    <w:rsid w:val="00966BE7"/>
    <w:rsid w:val="00970EB1"/>
    <w:rsid w:val="009736D7"/>
    <w:rsid w:val="00991F2A"/>
    <w:rsid w:val="009959C8"/>
    <w:rsid w:val="009A31AF"/>
    <w:rsid w:val="009A6AEC"/>
    <w:rsid w:val="009C4064"/>
    <w:rsid w:val="009C7132"/>
    <w:rsid w:val="009D4463"/>
    <w:rsid w:val="009D624D"/>
    <w:rsid w:val="009E605C"/>
    <w:rsid w:val="009F6239"/>
    <w:rsid w:val="00A01053"/>
    <w:rsid w:val="00A01F2B"/>
    <w:rsid w:val="00A03BBF"/>
    <w:rsid w:val="00A057CC"/>
    <w:rsid w:val="00A06B79"/>
    <w:rsid w:val="00A12414"/>
    <w:rsid w:val="00A12AA7"/>
    <w:rsid w:val="00A21E43"/>
    <w:rsid w:val="00A2251B"/>
    <w:rsid w:val="00A258E1"/>
    <w:rsid w:val="00A300BB"/>
    <w:rsid w:val="00A30B8D"/>
    <w:rsid w:val="00A327C5"/>
    <w:rsid w:val="00A3680E"/>
    <w:rsid w:val="00A561EC"/>
    <w:rsid w:val="00A565A1"/>
    <w:rsid w:val="00A62BB5"/>
    <w:rsid w:val="00A64A6B"/>
    <w:rsid w:val="00A7528A"/>
    <w:rsid w:val="00A763C9"/>
    <w:rsid w:val="00A83AE3"/>
    <w:rsid w:val="00A90E52"/>
    <w:rsid w:val="00A92DF7"/>
    <w:rsid w:val="00A94993"/>
    <w:rsid w:val="00A965CB"/>
    <w:rsid w:val="00AA4C9E"/>
    <w:rsid w:val="00AB4CB9"/>
    <w:rsid w:val="00AB78B7"/>
    <w:rsid w:val="00AC4EC2"/>
    <w:rsid w:val="00AD5E48"/>
    <w:rsid w:val="00B01CC9"/>
    <w:rsid w:val="00B25A64"/>
    <w:rsid w:val="00B36DAD"/>
    <w:rsid w:val="00B6144D"/>
    <w:rsid w:val="00B678AB"/>
    <w:rsid w:val="00B71BE1"/>
    <w:rsid w:val="00B82411"/>
    <w:rsid w:val="00B8329E"/>
    <w:rsid w:val="00B85946"/>
    <w:rsid w:val="00B86262"/>
    <w:rsid w:val="00B87B53"/>
    <w:rsid w:val="00BA2105"/>
    <w:rsid w:val="00BA3840"/>
    <w:rsid w:val="00BA6D50"/>
    <w:rsid w:val="00BB151C"/>
    <w:rsid w:val="00BC6BFC"/>
    <w:rsid w:val="00BC6F13"/>
    <w:rsid w:val="00BC755F"/>
    <w:rsid w:val="00BD23B5"/>
    <w:rsid w:val="00BF740E"/>
    <w:rsid w:val="00C01B1D"/>
    <w:rsid w:val="00C03897"/>
    <w:rsid w:val="00C03AA7"/>
    <w:rsid w:val="00C14208"/>
    <w:rsid w:val="00C153AE"/>
    <w:rsid w:val="00C161C9"/>
    <w:rsid w:val="00C20C3D"/>
    <w:rsid w:val="00C22D09"/>
    <w:rsid w:val="00C43B9B"/>
    <w:rsid w:val="00C45A3A"/>
    <w:rsid w:val="00C53171"/>
    <w:rsid w:val="00C6077D"/>
    <w:rsid w:val="00C73C74"/>
    <w:rsid w:val="00C82B93"/>
    <w:rsid w:val="00C848FC"/>
    <w:rsid w:val="00C87EDB"/>
    <w:rsid w:val="00C931BF"/>
    <w:rsid w:val="00CB2D87"/>
    <w:rsid w:val="00CC4AEB"/>
    <w:rsid w:val="00CD1BCA"/>
    <w:rsid w:val="00CE09E3"/>
    <w:rsid w:val="00CE3EF3"/>
    <w:rsid w:val="00CF3F30"/>
    <w:rsid w:val="00D046B7"/>
    <w:rsid w:val="00D411C4"/>
    <w:rsid w:val="00D469C6"/>
    <w:rsid w:val="00D57488"/>
    <w:rsid w:val="00D717B1"/>
    <w:rsid w:val="00D83770"/>
    <w:rsid w:val="00D93CB1"/>
    <w:rsid w:val="00D9424D"/>
    <w:rsid w:val="00D964A6"/>
    <w:rsid w:val="00DB5A7C"/>
    <w:rsid w:val="00DC382C"/>
    <w:rsid w:val="00DC6567"/>
    <w:rsid w:val="00DD3055"/>
    <w:rsid w:val="00DD5303"/>
    <w:rsid w:val="00DD6635"/>
    <w:rsid w:val="00DE20E5"/>
    <w:rsid w:val="00DE73DF"/>
    <w:rsid w:val="00E02555"/>
    <w:rsid w:val="00E029BA"/>
    <w:rsid w:val="00E11041"/>
    <w:rsid w:val="00E1511D"/>
    <w:rsid w:val="00E16BFD"/>
    <w:rsid w:val="00E17081"/>
    <w:rsid w:val="00E33C37"/>
    <w:rsid w:val="00E36450"/>
    <w:rsid w:val="00E4053E"/>
    <w:rsid w:val="00E54ACE"/>
    <w:rsid w:val="00E57561"/>
    <w:rsid w:val="00E65E53"/>
    <w:rsid w:val="00E71ADA"/>
    <w:rsid w:val="00E818DB"/>
    <w:rsid w:val="00E8693E"/>
    <w:rsid w:val="00E93E3C"/>
    <w:rsid w:val="00E9544D"/>
    <w:rsid w:val="00E97076"/>
    <w:rsid w:val="00E97761"/>
    <w:rsid w:val="00EA3F49"/>
    <w:rsid w:val="00EB461B"/>
    <w:rsid w:val="00ED2104"/>
    <w:rsid w:val="00ED3705"/>
    <w:rsid w:val="00ED7FC9"/>
    <w:rsid w:val="00EE4E38"/>
    <w:rsid w:val="00EE63F3"/>
    <w:rsid w:val="00F137EE"/>
    <w:rsid w:val="00F14839"/>
    <w:rsid w:val="00F161A4"/>
    <w:rsid w:val="00F167EB"/>
    <w:rsid w:val="00F20796"/>
    <w:rsid w:val="00F2648B"/>
    <w:rsid w:val="00F311D9"/>
    <w:rsid w:val="00F400F1"/>
    <w:rsid w:val="00F52202"/>
    <w:rsid w:val="00F52960"/>
    <w:rsid w:val="00F57CA1"/>
    <w:rsid w:val="00F61EC9"/>
    <w:rsid w:val="00F704BA"/>
    <w:rsid w:val="00F72975"/>
    <w:rsid w:val="00F802A9"/>
    <w:rsid w:val="00F81A1B"/>
    <w:rsid w:val="00F92AE7"/>
    <w:rsid w:val="00F94C8E"/>
    <w:rsid w:val="00FA0DE8"/>
    <w:rsid w:val="00FB19C3"/>
    <w:rsid w:val="00FB200C"/>
    <w:rsid w:val="00FC57FA"/>
    <w:rsid w:val="00FF01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F5AB"/>
  <w15:docId w15:val="{0D377218-5510-4748-8649-63C3B21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09"/>
    <w:rPr>
      <w:rFonts w:ascii="Futura Std Medium" w:hAnsi="Futura Std Medium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3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279"/>
    <w:pPr>
      <w:keepNext/>
      <w:keepLines/>
      <w:spacing w:before="40" w:line="259" w:lineRule="auto"/>
      <w:outlineLvl w:val="1"/>
    </w:pPr>
    <w:rPr>
      <w:rFonts w:eastAsia="Times New Roman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279"/>
    <w:pPr>
      <w:keepNext/>
      <w:keepLines/>
      <w:spacing w:before="40" w:line="259" w:lineRule="auto"/>
      <w:outlineLvl w:val="2"/>
    </w:pPr>
    <w:rPr>
      <w:rFonts w:eastAsia="Times New Roman"/>
      <w:sz w:val="24"/>
      <w:szCs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279"/>
    <w:pPr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27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279"/>
    <w:pPr>
      <w:spacing w:before="20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279"/>
    <w:pPr>
      <w:spacing w:before="40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E1279"/>
    <w:p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E1279"/>
    <w:pPr>
      <w:outlineLvl w:val="8"/>
    </w:pPr>
    <w:rPr>
      <w:i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153"/>
  </w:style>
  <w:style w:type="paragraph" w:styleId="Footer">
    <w:name w:val="footer"/>
    <w:basedOn w:val="Normal"/>
    <w:link w:val="Foot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153"/>
  </w:style>
  <w:style w:type="paragraph" w:styleId="BalloonText">
    <w:name w:val="Balloon Text"/>
    <w:basedOn w:val="Normal"/>
    <w:link w:val="BalloonTextChar"/>
    <w:uiPriority w:val="99"/>
    <w:semiHidden/>
    <w:unhideWhenUsed/>
    <w:rsid w:val="0028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1279"/>
    <w:rPr>
      <w:rFonts w:ascii="Futura Std Medium" w:eastAsia="Times New Roman" w:hAnsi="Futura Std Medium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1279"/>
    <w:rPr>
      <w:rFonts w:ascii="Futura Std Medium" w:eastAsia="Times New Roman" w:hAnsi="Futura Std Medium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6635"/>
    <w:rPr>
      <w:rFonts w:ascii="Futura Std Medium" w:eastAsiaTheme="majorEastAsia" w:hAnsi="Futura Std Medium" w:cstheme="majorBidi"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077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6E1279"/>
    <w:rPr>
      <w:rFonts w:ascii="Futura Std Medium" w:eastAsiaTheme="majorEastAsia" w:hAnsi="Futura Std Medium" w:cstheme="majorBidi"/>
      <w:sz w:val="22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2251B"/>
  </w:style>
  <w:style w:type="paragraph" w:styleId="NoSpacing">
    <w:name w:val="No Spacing"/>
    <w:link w:val="NoSpacingChar"/>
    <w:uiPriority w:val="1"/>
    <w:qFormat/>
    <w:rsid w:val="00CD1BCA"/>
    <w:rPr>
      <w:rFonts w:ascii="Futura Std Medium" w:hAnsi="Futura Std Medium"/>
      <w:sz w:val="22"/>
      <w:szCs w:val="22"/>
      <w:lang w:eastAsia="zh-CN"/>
    </w:rPr>
  </w:style>
  <w:style w:type="paragraph" w:customStyle="1" w:styleId="NormalafterHeading2">
    <w:name w:val="Normal after Heading 2"/>
    <w:basedOn w:val="Normal"/>
    <w:link w:val="NormalafterHeading2Char"/>
    <w:qFormat/>
    <w:rsid w:val="00506409"/>
    <w:pPr>
      <w:ind w:left="720"/>
    </w:pPr>
  </w:style>
  <w:style w:type="paragraph" w:customStyle="1" w:styleId="NormalafterHeading3">
    <w:name w:val="Normal after Heading 3"/>
    <w:basedOn w:val="Normal"/>
    <w:link w:val="NormalafterHeading3Char"/>
    <w:qFormat/>
    <w:rsid w:val="00506409"/>
    <w:pPr>
      <w:ind w:left="1440"/>
    </w:pPr>
  </w:style>
  <w:style w:type="character" w:customStyle="1" w:styleId="NoSpacingChar">
    <w:name w:val="No Spacing Char"/>
    <w:basedOn w:val="DefaultParagraphFont"/>
    <w:link w:val="NoSpacing"/>
    <w:uiPriority w:val="1"/>
    <w:rsid w:val="00CD1BCA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2Char">
    <w:name w:val="Normal after Heading 2 Char"/>
    <w:basedOn w:val="NoSpacingChar"/>
    <w:link w:val="NormalafterHeading2"/>
    <w:rsid w:val="00506409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3Char">
    <w:name w:val="Normal after Heading 3 Char"/>
    <w:basedOn w:val="Heading3Char"/>
    <w:link w:val="NormalafterHeading3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Title1">
    <w:name w:val="Title1"/>
    <w:basedOn w:val="DefaultParagraphFont"/>
    <w:rsid w:val="0008046F"/>
  </w:style>
  <w:style w:type="table" w:styleId="TableGrid">
    <w:name w:val="Table Grid"/>
    <w:basedOn w:val="TableNormal"/>
    <w:uiPriority w:val="39"/>
    <w:rsid w:val="0050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Heading4">
    <w:name w:val="Normal after Heading 4"/>
    <w:basedOn w:val="NormalafterHeading3"/>
    <w:link w:val="NormalafterHeading4Char"/>
    <w:qFormat/>
    <w:rsid w:val="00506409"/>
    <w:pPr>
      <w:ind w:left="2160"/>
    </w:pPr>
  </w:style>
  <w:style w:type="character" w:customStyle="1" w:styleId="NormalafterHeading4Char">
    <w:name w:val="Normal after Heading 4 Char"/>
    <w:basedOn w:val="NormalafterHeading3Char"/>
    <w:link w:val="NormalafterHeading4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E1279"/>
    <w:rPr>
      <w:rFonts w:ascii="Futura Std Medium" w:eastAsiaTheme="majorEastAsia" w:hAnsi="Futura Std Medium" w:cstheme="majorBidi"/>
      <w:iCs/>
      <w:color w:val="272727" w:themeColor="text1" w:themeTint="D8"/>
      <w:sz w:val="22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E1279"/>
    <w:rPr>
      <w:rFonts w:ascii="Futura Std Medium" w:eastAsiaTheme="majorEastAsia" w:hAnsi="Futura Std Medium" w:cstheme="maj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CGuest\Downloads\Wait_What_2019_Sermon_Outline_TEMPLAT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DC3-965B-4174-B5C9-3E04A80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Wait_What_2019_Sermon_Outline_TEMPLATE.docx</Template>
  <TotalTime>62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CERCGuest</dc:creator>
  <cp:lastModifiedBy>CERC Office Systems MY</cp:lastModifiedBy>
  <cp:revision>5</cp:revision>
  <cp:lastPrinted>2019-03-26T15:37:00Z</cp:lastPrinted>
  <dcterms:created xsi:type="dcterms:W3CDTF">2026-03-22T02:21:00Z</dcterms:created>
  <dcterms:modified xsi:type="dcterms:W3CDTF">2026-03-22T03:26:00Z</dcterms:modified>
</cp:coreProperties>
</file>