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9016" w14:textId="17A72A24" w:rsidR="00365659" w:rsidRPr="00365659" w:rsidRDefault="00400E7D" w:rsidP="00365659">
      <w:pPr>
        <w:rPr>
          <w:b/>
          <w:bCs/>
          <w:sz w:val="32"/>
          <w:lang w:val="en-US"/>
        </w:rPr>
      </w:pPr>
      <w:r w:rsidRPr="00400E7D">
        <w:rPr>
          <w:b/>
          <w:bCs/>
          <w:sz w:val="32"/>
          <w:lang w:val="en-US"/>
        </w:rPr>
        <w:t xml:space="preserve">You haven't given God anything until you've given Him everything. </w:t>
      </w:r>
    </w:p>
    <w:p w14:paraId="69243D6A" w14:textId="77777777" w:rsidR="002F6DE2" w:rsidRDefault="002F6DE2" w:rsidP="002F6DE2"/>
    <w:p w14:paraId="07E668F9" w14:textId="07A68761" w:rsidR="006E1279" w:rsidRPr="006E1279" w:rsidRDefault="00365659" w:rsidP="006E1279">
      <w:pPr>
        <w:rPr>
          <w:b/>
          <w:bCs/>
        </w:rPr>
      </w:pPr>
      <w:r>
        <w:rPr>
          <w:b/>
        </w:rPr>
        <w:t>1</w:t>
      </w:r>
      <w:r w:rsidR="00C01B1D" w:rsidRPr="00F20796">
        <w:rPr>
          <w:b/>
        </w:rPr>
        <w:t xml:space="preserve"> </w:t>
      </w:r>
      <w:r w:rsidR="00400E7D">
        <w:rPr>
          <w:b/>
        </w:rPr>
        <w:t>March</w:t>
      </w:r>
      <w:r w:rsidR="009E605C">
        <w:rPr>
          <w:b/>
        </w:rPr>
        <w:t xml:space="preserve"> </w:t>
      </w:r>
      <w:r w:rsidR="009C4064">
        <w:rPr>
          <w:b/>
        </w:rPr>
        <w:t>202</w:t>
      </w:r>
      <w:r>
        <w:rPr>
          <w:b/>
        </w:rPr>
        <w:t>6</w:t>
      </w:r>
    </w:p>
    <w:p w14:paraId="3C153A2D" w14:textId="77777777" w:rsidR="00101C53" w:rsidRPr="00406886" w:rsidRDefault="00101C53" w:rsidP="00101C53">
      <w:pPr>
        <w:rPr>
          <w:lang w:val="en-US"/>
        </w:rPr>
      </w:pPr>
    </w:p>
    <w:p w14:paraId="17569807" w14:textId="1FC76785" w:rsidR="00F87EE0" w:rsidRDefault="00F87EE0" w:rsidP="00F87EE0">
      <w:pPr>
        <w:pStyle w:val="Heading1"/>
      </w:pPr>
      <w:r>
        <w:t>The gift of God’s presence</w:t>
      </w:r>
    </w:p>
    <w:p w14:paraId="1AC7359A" w14:textId="77777777" w:rsidR="00F87EE0" w:rsidRDefault="00F87EE0" w:rsidP="00F87EE0"/>
    <w:p w14:paraId="6D16F779" w14:textId="77777777" w:rsidR="00F87EE0" w:rsidRPr="00F87EE0" w:rsidRDefault="00F87EE0" w:rsidP="00F87EE0"/>
    <w:p w14:paraId="7012F22C" w14:textId="7384A2E7" w:rsidR="00F87EE0" w:rsidRDefault="00534B10" w:rsidP="00F87EE0">
      <w:pPr>
        <w:pStyle w:val="Heading1"/>
      </w:pPr>
      <w:r>
        <w:t>Offer your all</w:t>
      </w:r>
    </w:p>
    <w:p w14:paraId="581A734D" w14:textId="77777777" w:rsidR="00F87EE0" w:rsidRDefault="00F87EE0" w:rsidP="00F87EE0"/>
    <w:p w14:paraId="13E94DC7" w14:textId="77777777" w:rsidR="00F87EE0" w:rsidRPr="00F87EE0" w:rsidRDefault="00F87EE0" w:rsidP="00F87EE0"/>
    <w:p w14:paraId="21E17394" w14:textId="74014A0B" w:rsidR="00F87EE0" w:rsidRDefault="00534B10" w:rsidP="00F87EE0">
      <w:pPr>
        <w:pStyle w:val="Heading1"/>
      </w:pPr>
      <w:r>
        <w:t>Centred around God</w:t>
      </w:r>
    </w:p>
    <w:p w14:paraId="1F2CDD0A" w14:textId="77777777" w:rsidR="00F87EE0" w:rsidRDefault="00F87EE0" w:rsidP="00F87EE0"/>
    <w:p w14:paraId="08927FD0" w14:textId="77777777" w:rsidR="00F87EE0" w:rsidRPr="00F87EE0" w:rsidRDefault="00F87EE0" w:rsidP="00F87EE0"/>
    <w:p w14:paraId="3F406A6C" w14:textId="19B77FDA" w:rsidR="00534B10" w:rsidRDefault="00534B10" w:rsidP="00F87EE0">
      <w:pPr>
        <w:pStyle w:val="Heading1"/>
      </w:pPr>
      <w:r>
        <w:t>The offering of the firstborn for divine service</w:t>
      </w:r>
    </w:p>
    <w:p w14:paraId="23B8BAA5" w14:textId="77777777" w:rsidR="00C13630" w:rsidRDefault="00C13630" w:rsidP="00C13630"/>
    <w:p w14:paraId="3ECE5D87" w14:textId="77777777" w:rsidR="00C13630" w:rsidRPr="00C13630" w:rsidRDefault="00C13630" w:rsidP="00C13630"/>
    <w:p w14:paraId="611BB654" w14:textId="27533C63" w:rsidR="00F87EE0" w:rsidRDefault="00F87EE0" w:rsidP="00F87EE0">
      <w:pPr>
        <w:pStyle w:val="Heading1"/>
      </w:pPr>
      <w:r>
        <w:t xml:space="preserve">The offering of a </w:t>
      </w:r>
      <w:r w:rsidRPr="00394EC2">
        <w:rPr>
          <w:i/>
          <w:iCs/>
        </w:rPr>
        <w:t>Nazirite</w:t>
      </w:r>
      <w:r>
        <w:t xml:space="preserve"> – a holy life</w:t>
      </w:r>
    </w:p>
    <w:p w14:paraId="1EF8614B" w14:textId="77777777" w:rsidR="00F87EE0" w:rsidRDefault="00F87EE0" w:rsidP="00F87EE0"/>
    <w:p w14:paraId="118BD354" w14:textId="77777777" w:rsidR="00F87EE0" w:rsidRPr="00F87EE0" w:rsidRDefault="00F87EE0" w:rsidP="00F87EE0"/>
    <w:p w14:paraId="7F2E8BE1" w14:textId="0121F787" w:rsidR="00F87EE0" w:rsidRDefault="00F87EE0" w:rsidP="00F87EE0">
      <w:pPr>
        <w:pStyle w:val="Heading1"/>
      </w:pPr>
      <w:r>
        <w:t>The offering of our lives in Christ Jesus</w:t>
      </w:r>
    </w:p>
    <w:p w14:paraId="4224C2EB" w14:textId="77777777" w:rsidR="00F87EE0" w:rsidRDefault="00F87EE0" w:rsidP="006E1279">
      <w:pPr>
        <w:rPr>
          <w:sz w:val="24"/>
        </w:rPr>
      </w:pPr>
    </w:p>
    <w:p w14:paraId="2426C22B" w14:textId="77777777" w:rsidR="00F87EE0" w:rsidRDefault="00F87EE0" w:rsidP="006E1279">
      <w:pPr>
        <w:rPr>
          <w:sz w:val="24"/>
        </w:rPr>
      </w:pPr>
    </w:p>
    <w:sectPr w:rsidR="00F87EE0" w:rsidSect="00D57488">
      <w:headerReference w:type="default" r:id="rId8"/>
      <w:headerReference w:type="first" r:id="rId9"/>
      <w:footerReference w:type="first" r:id="rId10"/>
      <w:type w:val="continuous"/>
      <w:pgSz w:w="11906" w:h="16838"/>
      <w:pgMar w:top="1440" w:right="994" w:bottom="1152" w:left="850" w:header="403" w:footer="40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DAE20" w14:textId="77777777" w:rsidR="00C14733" w:rsidRDefault="00C14733" w:rsidP="00286153">
      <w:r>
        <w:separator/>
      </w:r>
    </w:p>
  </w:endnote>
  <w:endnote w:type="continuationSeparator" w:id="0">
    <w:p w14:paraId="1E172F96" w14:textId="77777777" w:rsidR="00C14733" w:rsidRDefault="00C14733" w:rsidP="00286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Std Medium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425B1" w14:textId="6001D290" w:rsidR="00836488" w:rsidRPr="00836488" w:rsidRDefault="004B57D2" w:rsidP="004B57D2">
    <w:pPr>
      <w:pStyle w:val="Footer"/>
      <w:tabs>
        <w:tab w:val="clear" w:pos="9026"/>
        <w:tab w:val="right" w:pos="10065"/>
      </w:tabs>
      <w:ind w:right="-460"/>
      <w:jc w:val="center"/>
      <w:rPr>
        <w:b/>
        <w:i/>
        <w:sz w:val="40"/>
      </w:rPr>
    </w:pPr>
    <w:r w:rsidRPr="00183FA0">
      <w:rPr>
        <w:sz w:val="12"/>
        <w:szCs w:val="12"/>
      </w:rPr>
      <w:t>Copyright ©</w:t>
    </w:r>
    <w:r>
      <w:rPr>
        <w:sz w:val="12"/>
        <w:szCs w:val="12"/>
      </w:rPr>
      <w:t xml:space="preserve"> 202</w:t>
    </w:r>
    <w:r w:rsidR="00365659">
      <w:rPr>
        <w:sz w:val="12"/>
        <w:szCs w:val="12"/>
      </w:rPr>
      <w:t>6</w:t>
    </w:r>
    <w:r>
      <w:rPr>
        <w:sz w:val="12"/>
        <w:szCs w:val="12"/>
      </w:rPr>
      <w:t xml:space="preserve"> </w:t>
    </w:r>
    <w:r w:rsidRPr="00183FA0">
      <w:rPr>
        <w:sz w:val="12"/>
        <w:szCs w:val="12"/>
      </w:rPr>
      <w:t>CERC</w:t>
    </w:r>
    <w:r>
      <w:rPr>
        <w:sz w:val="12"/>
        <w:szCs w:val="12"/>
      </w:rPr>
      <w:t xml:space="preserve">. </w:t>
    </w:r>
    <w:r w:rsidRPr="00183FA0">
      <w:rPr>
        <w:sz w:val="12"/>
        <w:szCs w:val="12"/>
      </w:rPr>
      <w:t xml:space="preserve">All rights reserved. </w:t>
    </w:r>
    <w:r w:rsidR="0008046F">
      <w:rPr>
        <w:b/>
        <w:i/>
        <w:noProof/>
        <w:sz w:val="40"/>
        <w:lang w:eastAsia="en-MY"/>
      </w:rPr>
      <w:drawing>
        <wp:anchor distT="0" distB="0" distL="114300" distR="114300" simplePos="0" relativeHeight="251667456" behindDoc="0" locked="0" layoutInCell="1" allowOverlap="1" wp14:anchorId="4C6C3BD1" wp14:editId="203BEBEA">
          <wp:simplePos x="0" y="0"/>
          <wp:positionH relativeFrom="column">
            <wp:posOffset>5559425</wp:posOffset>
          </wp:positionH>
          <wp:positionV relativeFrom="paragraph">
            <wp:posOffset>-466090</wp:posOffset>
          </wp:positionV>
          <wp:extent cx="1078992" cy="630936"/>
          <wp:effectExtent l="0" t="0" r="698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RC-logo-acronym-color-finalv5-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992" cy="630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F8FFA" w14:textId="77777777" w:rsidR="00C14733" w:rsidRDefault="00C14733" w:rsidP="00286153">
      <w:r>
        <w:separator/>
      </w:r>
    </w:p>
  </w:footnote>
  <w:footnote w:type="continuationSeparator" w:id="0">
    <w:p w14:paraId="1EDDE9DA" w14:textId="77777777" w:rsidR="00C14733" w:rsidRDefault="00C14733" w:rsidP="00286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A1C6D" w14:textId="77777777" w:rsidR="00286153" w:rsidRDefault="00286153" w:rsidP="00286153">
    <w:pPr>
      <w:pStyle w:val="Header"/>
      <w:ind w:right="-602" w:hanging="284"/>
      <w:jc w:val="right"/>
      <w:rPr>
        <w:noProof/>
      </w:rPr>
    </w:pPr>
    <w:r>
      <w:t xml:space="preserve">                                         </w:t>
    </w:r>
    <w:r>
      <w:rPr>
        <w:noProof/>
      </w:rPr>
      <w:t xml:space="preserve">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2ECB9" w14:textId="066DE3B4" w:rsidR="00E4053E" w:rsidRDefault="008701D5">
    <w:pPr>
      <w:pStyle w:val="Header"/>
    </w:pPr>
    <w:r>
      <w:rPr>
        <w:noProof/>
      </w:rPr>
      <w:drawing>
        <wp:anchor distT="0" distB="0" distL="114300" distR="114300" simplePos="0" relativeHeight="251666431" behindDoc="1" locked="0" layoutInCell="1" allowOverlap="1" wp14:anchorId="7E10D7B6" wp14:editId="13BB5BA9">
          <wp:simplePos x="0" y="0"/>
          <wp:positionH relativeFrom="column">
            <wp:posOffset>4220210</wp:posOffset>
          </wp:positionH>
          <wp:positionV relativeFrom="paragraph">
            <wp:posOffset>-70485</wp:posOffset>
          </wp:positionV>
          <wp:extent cx="2402102" cy="1014138"/>
          <wp:effectExtent l="0" t="0" r="0" b="0"/>
          <wp:wrapTight wrapText="bothSides">
            <wp:wrapPolygon edited="0">
              <wp:start x="7539" y="2435"/>
              <wp:lineTo x="3084" y="4058"/>
              <wp:lineTo x="2056" y="5275"/>
              <wp:lineTo x="2227" y="10956"/>
              <wp:lineTo x="5140" y="16230"/>
              <wp:lineTo x="5825" y="16230"/>
              <wp:lineTo x="5654" y="17853"/>
              <wp:lineTo x="10966" y="19071"/>
              <wp:lineTo x="13193" y="19071"/>
              <wp:lineTo x="14564" y="18259"/>
              <wp:lineTo x="16106" y="17042"/>
              <wp:lineTo x="15934" y="16230"/>
              <wp:lineTo x="18333" y="13390"/>
              <wp:lineTo x="18676" y="11767"/>
              <wp:lineTo x="17476" y="9738"/>
              <wp:lineTo x="18162" y="9738"/>
              <wp:lineTo x="19190" y="5275"/>
              <wp:lineTo x="19019" y="2435"/>
              <wp:lineTo x="7539" y="2435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102" cy="1014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A046A7" w14:textId="77777777" w:rsidR="002B6591" w:rsidRDefault="002B65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53E7B"/>
    <w:multiLevelType w:val="hybridMultilevel"/>
    <w:tmpl w:val="1D767D5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263C2"/>
    <w:multiLevelType w:val="hybridMultilevel"/>
    <w:tmpl w:val="D0D8AB7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C129D"/>
    <w:multiLevelType w:val="hybridMultilevel"/>
    <w:tmpl w:val="2486952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74A6F"/>
    <w:multiLevelType w:val="hybridMultilevel"/>
    <w:tmpl w:val="4D041528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968CB"/>
    <w:multiLevelType w:val="hybridMultilevel"/>
    <w:tmpl w:val="4EB61BA8"/>
    <w:lvl w:ilvl="0" w:tplc="EE1EAA28">
      <w:start w:val="1"/>
      <w:numFmt w:val="decimal"/>
      <w:lvlText w:val="%1)"/>
      <w:lvlJc w:val="left"/>
      <w:pPr>
        <w:ind w:left="720" w:hanging="360"/>
      </w:pPr>
      <w:rPr>
        <w:rFonts w:eastAsia="SimSun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62594"/>
    <w:multiLevelType w:val="hybridMultilevel"/>
    <w:tmpl w:val="74F4469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269ED"/>
    <w:multiLevelType w:val="hybridMultilevel"/>
    <w:tmpl w:val="97E2647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753C3"/>
    <w:multiLevelType w:val="hybridMultilevel"/>
    <w:tmpl w:val="C610CC6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B7D57"/>
    <w:multiLevelType w:val="hybridMultilevel"/>
    <w:tmpl w:val="228A7512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AF42DE"/>
    <w:multiLevelType w:val="hybridMultilevel"/>
    <w:tmpl w:val="F27E717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265585">
    <w:abstractNumId w:val="3"/>
  </w:num>
  <w:num w:numId="2" w16cid:durableId="1034311046">
    <w:abstractNumId w:val="4"/>
  </w:num>
  <w:num w:numId="3" w16cid:durableId="384838240">
    <w:abstractNumId w:val="8"/>
  </w:num>
  <w:num w:numId="4" w16cid:durableId="494340080">
    <w:abstractNumId w:val="7"/>
  </w:num>
  <w:num w:numId="5" w16cid:durableId="1638103327">
    <w:abstractNumId w:val="5"/>
  </w:num>
  <w:num w:numId="6" w16cid:durableId="1281451540">
    <w:abstractNumId w:val="1"/>
  </w:num>
  <w:num w:numId="7" w16cid:durableId="663553054">
    <w:abstractNumId w:val="9"/>
  </w:num>
  <w:num w:numId="8" w16cid:durableId="1969119225">
    <w:abstractNumId w:val="0"/>
  </w:num>
  <w:num w:numId="9" w16cid:durableId="1444183260">
    <w:abstractNumId w:val="6"/>
  </w:num>
  <w:num w:numId="10" w16cid:durableId="1364135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F30"/>
    <w:rsid w:val="000013A1"/>
    <w:rsid w:val="00004888"/>
    <w:rsid w:val="00004C17"/>
    <w:rsid w:val="00010B36"/>
    <w:rsid w:val="000120AF"/>
    <w:rsid w:val="00013FCF"/>
    <w:rsid w:val="00014425"/>
    <w:rsid w:val="0002285E"/>
    <w:rsid w:val="000245D3"/>
    <w:rsid w:val="000319F1"/>
    <w:rsid w:val="000322EF"/>
    <w:rsid w:val="00033D7E"/>
    <w:rsid w:val="00055D98"/>
    <w:rsid w:val="0005694C"/>
    <w:rsid w:val="00064F6F"/>
    <w:rsid w:val="0007372D"/>
    <w:rsid w:val="0007457F"/>
    <w:rsid w:val="0008046F"/>
    <w:rsid w:val="00082FDC"/>
    <w:rsid w:val="00084776"/>
    <w:rsid w:val="00087FD9"/>
    <w:rsid w:val="000B6037"/>
    <w:rsid w:val="000B748E"/>
    <w:rsid w:val="000C1505"/>
    <w:rsid w:val="000D04ED"/>
    <w:rsid w:val="000D4144"/>
    <w:rsid w:val="000D7942"/>
    <w:rsid w:val="000E339A"/>
    <w:rsid w:val="000F2FD2"/>
    <w:rsid w:val="000F477E"/>
    <w:rsid w:val="00101C53"/>
    <w:rsid w:val="001031E7"/>
    <w:rsid w:val="00116DFF"/>
    <w:rsid w:val="00120892"/>
    <w:rsid w:val="0012184B"/>
    <w:rsid w:val="00132434"/>
    <w:rsid w:val="0014122C"/>
    <w:rsid w:val="00141AA0"/>
    <w:rsid w:val="00141D0F"/>
    <w:rsid w:val="0014631B"/>
    <w:rsid w:val="00147D0F"/>
    <w:rsid w:val="001546B1"/>
    <w:rsid w:val="00156C7F"/>
    <w:rsid w:val="00161AFC"/>
    <w:rsid w:val="0016677E"/>
    <w:rsid w:val="0016702A"/>
    <w:rsid w:val="001740DF"/>
    <w:rsid w:val="00176080"/>
    <w:rsid w:val="00181AC4"/>
    <w:rsid w:val="00182A64"/>
    <w:rsid w:val="0018311F"/>
    <w:rsid w:val="00194AC5"/>
    <w:rsid w:val="00197F96"/>
    <w:rsid w:val="001A5B50"/>
    <w:rsid w:val="001A6E13"/>
    <w:rsid w:val="001B253B"/>
    <w:rsid w:val="001B776A"/>
    <w:rsid w:val="001B7CB2"/>
    <w:rsid w:val="001C5EC0"/>
    <w:rsid w:val="001D1F05"/>
    <w:rsid w:val="001D4BF4"/>
    <w:rsid w:val="001E162B"/>
    <w:rsid w:val="001E383B"/>
    <w:rsid w:val="001E6EF4"/>
    <w:rsid w:val="002003A7"/>
    <w:rsid w:val="0023212B"/>
    <w:rsid w:val="00245738"/>
    <w:rsid w:val="00267004"/>
    <w:rsid w:val="00286153"/>
    <w:rsid w:val="002A1E48"/>
    <w:rsid w:val="002A5B44"/>
    <w:rsid w:val="002B6591"/>
    <w:rsid w:val="002C5131"/>
    <w:rsid w:val="002D7803"/>
    <w:rsid w:val="002E1139"/>
    <w:rsid w:val="002E2F0D"/>
    <w:rsid w:val="002E46D5"/>
    <w:rsid w:val="002F06BF"/>
    <w:rsid w:val="002F6403"/>
    <w:rsid w:val="002F6956"/>
    <w:rsid w:val="002F6DE2"/>
    <w:rsid w:val="003003B6"/>
    <w:rsid w:val="0030475B"/>
    <w:rsid w:val="00310935"/>
    <w:rsid w:val="003110F6"/>
    <w:rsid w:val="00313F47"/>
    <w:rsid w:val="0032266E"/>
    <w:rsid w:val="00325780"/>
    <w:rsid w:val="003322C9"/>
    <w:rsid w:val="003426D8"/>
    <w:rsid w:val="00346EC9"/>
    <w:rsid w:val="00363F20"/>
    <w:rsid w:val="00365659"/>
    <w:rsid w:val="003771A0"/>
    <w:rsid w:val="00385771"/>
    <w:rsid w:val="003862F9"/>
    <w:rsid w:val="00387E0A"/>
    <w:rsid w:val="00394756"/>
    <w:rsid w:val="00394939"/>
    <w:rsid w:val="00396855"/>
    <w:rsid w:val="003A59AD"/>
    <w:rsid w:val="003A740D"/>
    <w:rsid w:val="003D0CBB"/>
    <w:rsid w:val="003D37CF"/>
    <w:rsid w:val="003E06F7"/>
    <w:rsid w:val="003E31AA"/>
    <w:rsid w:val="003E37B5"/>
    <w:rsid w:val="003F0C76"/>
    <w:rsid w:val="003F48BC"/>
    <w:rsid w:val="00400E7D"/>
    <w:rsid w:val="00403BE4"/>
    <w:rsid w:val="00425EFF"/>
    <w:rsid w:val="00427082"/>
    <w:rsid w:val="004320D4"/>
    <w:rsid w:val="00433EA3"/>
    <w:rsid w:val="0043601F"/>
    <w:rsid w:val="00436D2B"/>
    <w:rsid w:val="004423DF"/>
    <w:rsid w:val="00445169"/>
    <w:rsid w:val="0046288A"/>
    <w:rsid w:val="00463907"/>
    <w:rsid w:val="004677B3"/>
    <w:rsid w:val="00473CD7"/>
    <w:rsid w:val="004A29FC"/>
    <w:rsid w:val="004B199B"/>
    <w:rsid w:val="004B399A"/>
    <w:rsid w:val="004B57D2"/>
    <w:rsid w:val="004B5E86"/>
    <w:rsid w:val="004B7D90"/>
    <w:rsid w:val="004C694C"/>
    <w:rsid w:val="004D10C7"/>
    <w:rsid w:val="004D3523"/>
    <w:rsid w:val="004E75F5"/>
    <w:rsid w:val="004F51D8"/>
    <w:rsid w:val="004F6896"/>
    <w:rsid w:val="00502EE3"/>
    <w:rsid w:val="00504C21"/>
    <w:rsid w:val="00506409"/>
    <w:rsid w:val="0052129F"/>
    <w:rsid w:val="00532CA8"/>
    <w:rsid w:val="00534B10"/>
    <w:rsid w:val="00552382"/>
    <w:rsid w:val="00567CFE"/>
    <w:rsid w:val="00581A37"/>
    <w:rsid w:val="00591FFE"/>
    <w:rsid w:val="005A009E"/>
    <w:rsid w:val="005A1832"/>
    <w:rsid w:val="005B2FB3"/>
    <w:rsid w:val="005B7E09"/>
    <w:rsid w:val="005C1618"/>
    <w:rsid w:val="005C5771"/>
    <w:rsid w:val="005D7B05"/>
    <w:rsid w:val="005F3604"/>
    <w:rsid w:val="005F7E3B"/>
    <w:rsid w:val="006018F4"/>
    <w:rsid w:val="00607E43"/>
    <w:rsid w:val="0061260C"/>
    <w:rsid w:val="00616BFA"/>
    <w:rsid w:val="00617419"/>
    <w:rsid w:val="00624579"/>
    <w:rsid w:val="006309FE"/>
    <w:rsid w:val="00631757"/>
    <w:rsid w:val="00634CB3"/>
    <w:rsid w:val="0065531B"/>
    <w:rsid w:val="006553D1"/>
    <w:rsid w:val="00660738"/>
    <w:rsid w:val="00662940"/>
    <w:rsid w:val="00671B48"/>
    <w:rsid w:val="00676033"/>
    <w:rsid w:val="006772F0"/>
    <w:rsid w:val="00681644"/>
    <w:rsid w:val="00681C48"/>
    <w:rsid w:val="00685C64"/>
    <w:rsid w:val="00693F72"/>
    <w:rsid w:val="006969A9"/>
    <w:rsid w:val="006A1725"/>
    <w:rsid w:val="006B0050"/>
    <w:rsid w:val="006B24C7"/>
    <w:rsid w:val="006D574C"/>
    <w:rsid w:val="006E0403"/>
    <w:rsid w:val="006E06F6"/>
    <w:rsid w:val="006E0FF8"/>
    <w:rsid w:val="006E1279"/>
    <w:rsid w:val="006E7296"/>
    <w:rsid w:val="006F3DDC"/>
    <w:rsid w:val="00715FD9"/>
    <w:rsid w:val="0071671A"/>
    <w:rsid w:val="007167B3"/>
    <w:rsid w:val="00716EDF"/>
    <w:rsid w:val="00724BD4"/>
    <w:rsid w:val="00734174"/>
    <w:rsid w:val="00736C97"/>
    <w:rsid w:val="0073779D"/>
    <w:rsid w:val="007418F2"/>
    <w:rsid w:val="00746F0E"/>
    <w:rsid w:val="007528B9"/>
    <w:rsid w:val="00754017"/>
    <w:rsid w:val="00761FFB"/>
    <w:rsid w:val="00772DF5"/>
    <w:rsid w:val="00773543"/>
    <w:rsid w:val="00786417"/>
    <w:rsid w:val="007B182B"/>
    <w:rsid w:val="007B1A22"/>
    <w:rsid w:val="007B2DCC"/>
    <w:rsid w:val="007B3043"/>
    <w:rsid w:val="007C2ECD"/>
    <w:rsid w:val="007D395F"/>
    <w:rsid w:val="007E1BD5"/>
    <w:rsid w:val="007E1E1C"/>
    <w:rsid w:val="007E6F31"/>
    <w:rsid w:val="007E79CB"/>
    <w:rsid w:val="007F4938"/>
    <w:rsid w:val="00801960"/>
    <w:rsid w:val="0080471D"/>
    <w:rsid w:val="0081215F"/>
    <w:rsid w:val="00813D37"/>
    <w:rsid w:val="008209EA"/>
    <w:rsid w:val="008211A1"/>
    <w:rsid w:val="008274D6"/>
    <w:rsid w:val="00831170"/>
    <w:rsid w:val="00832832"/>
    <w:rsid w:val="00836488"/>
    <w:rsid w:val="00845E69"/>
    <w:rsid w:val="00847509"/>
    <w:rsid w:val="00852E4C"/>
    <w:rsid w:val="00857E2D"/>
    <w:rsid w:val="0086096D"/>
    <w:rsid w:val="00862FD6"/>
    <w:rsid w:val="0086330A"/>
    <w:rsid w:val="00864DA1"/>
    <w:rsid w:val="008701D5"/>
    <w:rsid w:val="00874E8C"/>
    <w:rsid w:val="00895AE2"/>
    <w:rsid w:val="008A4DDD"/>
    <w:rsid w:val="008B3EFC"/>
    <w:rsid w:val="008B58AA"/>
    <w:rsid w:val="008C0CD6"/>
    <w:rsid w:val="008C29D4"/>
    <w:rsid w:val="008C427E"/>
    <w:rsid w:val="008C48F6"/>
    <w:rsid w:val="008D0894"/>
    <w:rsid w:val="008D3AF0"/>
    <w:rsid w:val="008E2531"/>
    <w:rsid w:val="008F1F8B"/>
    <w:rsid w:val="009031E8"/>
    <w:rsid w:val="00916D70"/>
    <w:rsid w:val="00932D6E"/>
    <w:rsid w:val="00932E8B"/>
    <w:rsid w:val="00933634"/>
    <w:rsid w:val="00936FAC"/>
    <w:rsid w:val="009414D6"/>
    <w:rsid w:val="00955C39"/>
    <w:rsid w:val="00963415"/>
    <w:rsid w:val="00966BE7"/>
    <w:rsid w:val="00970EB1"/>
    <w:rsid w:val="009736D7"/>
    <w:rsid w:val="00991F2A"/>
    <w:rsid w:val="009A31AF"/>
    <w:rsid w:val="009A6AEC"/>
    <w:rsid w:val="009C4064"/>
    <w:rsid w:val="009C7132"/>
    <w:rsid w:val="009D4463"/>
    <w:rsid w:val="009D624D"/>
    <w:rsid w:val="009E605C"/>
    <w:rsid w:val="009F6239"/>
    <w:rsid w:val="00A01053"/>
    <w:rsid w:val="00A01F2B"/>
    <w:rsid w:val="00A03BBF"/>
    <w:rsid w:val="00A057CC"/>
    <w:rsid w:val="00A06B79"/>
    <w:rsid w:val="00A12414"/>
    <w:rsid w:val="00A12AA7"/>
    <w:rsid w:val="00A21E43"/>
    <w:rsid w:val="00A2251B"/>
    <w:rsid w:val="00A258E1"/>
    <w:rsid w:val="00A300BB"/>
    <w:rsid w:val="00A30B8D"/>
    <w:rsid w:val="00A327C5"/>
    <w:rsid w:val="00A3680E"/>
    <w:rsid w:val="00A561EC"/>
    <w:rsid w:val="00A565A1"/>
    <w:rsid w:val="00A62BB5"/>
    <w:rsid w:val="00A64A6B"/>
    <w:rsid w:val="00A7528A"/>
    <w:rsid w:val="00A763C9"/>
    <w:rsid w:val="00A83AE3"/>
    <w:rsid w:val="00A90E52"/>
    <w:rsid w:val="00A92DF7"/>
    <w:rsid w:val="00A94993"/>
    <w:rsid w:val="00A965CB"/>
    <w:rsid w:val="00AA4C9E"/>
    <w:rsid w:val="00AB4CB9"/>
    <w:rsid w:val="00AB78B7"/>
    <w:rsid w:val="00AC4EC2"/>
    <w:rsid w:val="00AD5E48"/>
    <w:rsid w:val="00B01CC9"/>
    <w:rsid w:val="00B25A64"/>
    <w:rsid w:val="00B36DAD"/>
    <w:rsid w:val="00B6144D"/>
    <w:rsid w:val="00B678AB"/>
    <w:rsid w:val="00B71BE1"/>
    <w:rsid w:val="00B82411"/>
    <w:rsid w:val="00B8329E"/>
    <w:rsid w:val="00B85946"/>
    <w:rsid w:val="00B86262"/>
    <w:rsid w:val="00B87B53"/>
    <w:rsid w:val="00BA2105"/>
    <w:rsid w:val="00BA3840"/>
    <w:rsid w:val="00BA6D50"/>
    <w:rsid w:val="00BB151C"/>
    <w:rsid w:val="00BC6BFC"/>
    <w:rsid w:val="00BC6F13"/>
    <w:rsid w:val="00BD23B5"/>
    <w:rsid w:val="00BF740E"/>
    <w:rsid w:val="00C01B1D"/>
    <w:rsid w:val="00C03897"/>
    <w:rsid w:val="00C03AA7"/>
    <w:rsid w:val="00C13630"/>
    <w:rsid w:val="00C14208"/>
    <w:rsid w:val="00C14733"/>
    <w:rsid w:val="00C153AE"/>
    <w:rsid w:val="00C161C9"/>
    <w:rsid w:val="00C20C3D"/>
    <w:rsid w:val="00C22D09"/>
    <w:rsid w:val="00C41807"/>
    <w:rsid w:val="00C43B9B"/>
    <w:rsid w:val="00C45A3A"/>
    <w:rsid w:val="00C53171"/>
    <w:rsid w:val="00C6077D"/>
    <w:rsid w:val="00C73C74"/>
    <w:rsid w:val="00C82B93"/>
    <w:rsid w:val="00C848FC"/>
    <w:rsid w:val="00C87EDB"/>
    <w:rsid w:val="00C931BF"/>
    <w:rsid w:val="00CB2D87"/>
    <w:rsid w:val="00CC4AEB"/>
    <w:rsid w:val="00CD1BCA"/>
    <w:rsid w:val="00CE09E3"/>
    <w:rsid w:val="00CE3EF3"/>
    <w:rsid w:val="00CF3F30"/>
    <w:rsid w:val="00D046B7"/>
    <w:rsid w:val="00D411C4"/>
    <w:rsid w:val="00D469C6"/>
    <w:rsid w:val="00D57488"/>
    <w:rsid w:val="00D717B1"/>
    <w:rsid w:val="00D83770"/>
    <w:rsid w:val="00D93CB1"/>
    <w:rsid w:val="00D9424D"/>
    <w:rsid w:val="00D964A6"/>
    <w:rsid w:val="00DC382C"/>
    <w:rsid w:val="00DC6567"/>
    <w:rsid w:val="00DD3055"/>
    <w:rsid w:val="00DD5303"/>
    <w:rsid w:val="00DD6635"/>
    <w:rsid w:val="00DE20E5"/>
    <w:rsid w:val="00DE73DF"/>
    <w:rsid w:val="00E02555"/>
    <w:rsid w:val="00E029BA"/>
    <w:rsid w:val="00E11041"/>
    <w:rsid w:val="00E1511D"/>
    <w:rsid w:val="00E17081"/>
    <w:rsid w:val="00E33C37"/>
    <w:rsid w:val="00E36450"/>
    <w:rsid w:val="00E4053E"/>
    <w:rsid w:val="00E54ACE"/>
    <w:rsid w:val="00E57561"/>
    <w:rsid w:val="00E65E53"/>
    <w:rsid w:val="00E71ADA"/>
    <w:rsid w:val="00E8693E"/>
    <w:rsid w:val="00E93E3C"/>
    <w:rsid w:val="00E9544D"/>
    <w:rsid w:val="00E97076"/>
    <w:rsid w:val="00E97761"/>
    <w:rsid w:val="00EA3F49"/>
    <w:rsid w:val="00EB461B"/>
    <w:rsid w:val="00ED2104"/>
    <w:rsid w:val="00ED3705"/>
    <w:rsid w:val="00ED7FC9"/>
    <w:rsid w:val="00EE4E38"/>
    <w:rsid w:val="00EE63F3"/>
    <w:rsid w:val="00F137EE"/>
    <w:rsid w:val="00F14839"/>
    <w:rsid w:val="00F161A4"/>
    <w:rsid w:val="00F167EB"/>
    <w:rsid w:val="00F20796"/>
    <w:rsid w:val="00F2648B"/>
    <w:rsid w:val="00F400F1"/>
    <w:rsid w:val="00F52202"/>
    <w:rsid w:val="00F52960"/>
    <w:rsid w:val="00F57CA1"/>
    <w:rsid w:val="00F61EC9"/>
    <w:rsid w:val="00F704BA"/>
    <w:rsid w:val="00F72975"/>
    <w:rsid w:val="00F802A9"/>
    <w:rsid w:val="00F81A1B"/>
    <w:rsid w:val="00F87EE0"/>
    <w:rsid w:val="00F92AE7"/>
    <w:rsid w:val="00F94C8E"/>
    <w:rsid w:val="00FA0DE8"/>
    <w:rsid w:val="00FB19C3"/>
    <w:rsid w:val="00FB200C"/>
    <w:rsid w:val="00FC57FA"/>
    <w:rsid w:val="00FF01B2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EF5AB"/>
  <w15:docId w15:val="{0D377218-5510-4748-8649-63C3B213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409"/>
    <w:rPr>
      <w:rFonts w:ascii="Futura Std Medium" w:hAnsi="Futura Std Medium"/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6635"/>
    <w:pPr>
      <w:keepNext/>
      <w:keepLines/>
      <w:spacing w:before="240"/>
      <w:outlineLvl w:val="0"/>
    </w:pPr>
    <w:rPr>
      <w:rFonts w:eastAsiaTheme="majorEastAsia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279"/>
    <w:pPr>
      <w:keepNext/>
      <w:keepLines/>
      <w:spacing w:before="40" w:line="259" w:lineRule="auto"/>
      <w:outlineLvl w:val="1"/>
    </w:pPr>
    <w:rPr>
      <w:rFonts w:eastAsia="Times New Roman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1279"/>
    <w:pPr>
      <w:keepNext/>
      <w:keepLines/>
      <w:spacing w:before="40" w:line="259" w:lineRule="auto"/>
      <w:outlineLvl w:val="2"/>
    </w:pPr>
    <w:rPr>
      <w:rFonts w:eastAsia="Times New Roman"/>
      <w:sz w:val="24"/>
      <w:szCs w:val="24"/>
      <w:lang w:val="en-US" w:eastAsia="en-US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6E1279"/>
    <w:pPr>
      <w:outlineLvl w:val="3"/>
    </w:pPr>
    <w:rPr>
      <w:rFonts w:eastAsiaTheme="majorEastAsia" w:cstheme="majorBidi"/>
      <w:iCs/>
      <w:sz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6E1279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E1279"/>
    <w:pPr>
      <w:spacing w:before="20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6E1279"/>
    <w:pPr>
      <w:spacing w:before="40"/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6E1279"/>
    <w:pPr>
      <w:outlineLvl w:val="7"/>
    </w:pPr>
    <w:rPr>
      <w:color w:val="272727" w:themeColor="text1" w:themeTint="D8"/>
      <w:szCs w:val="21"/>
    </w:r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6E1279"/>
    <w:pPr>
      <w:outlineLvl w:val="8"/>
    </w:pPr>
    <w:rPr>
      <w:iCs w:val="0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61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153"/>
  </w:style>
  <w:style w:type="paragraph" w:styleId="Footer">
    <w:name w:val="footer"/>
    <w:basedOn w:val="Normal"/>
    <w:link w:val="FooterChar"/>
    <w:uiPriority w:val="99"/>
    <w:unhideWhenUsed/>
    <w:rsid w:val="002861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153"/>
  </w:style>
  <w:style w:type="paragraph" w:styleId="BalloonText">
    <w:name w:val="Balloon Text"/>
    <w:basedOn w:val="Normal"/>
    <w:link w:val="BalloonTextChar"/>
    <w:uiPriority w:val="99"/>
    <w:semiHidden/>
    <w:unhideWhenUsed/>
    <w:rsid w:val="002861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615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6E1279"/>
    <w:rPr>
      <w:rFonts w:ascii="Futura Std Medium" w:eastAsia="Times New Roman" w:hAnsi="Futura Std Medium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6E1279"/>
    <w:rPr>
      <w:rFonts w:ascii="Futura Std Medium" w:eastAsia="Times New Roman" w:hAnsi="Futura Std Medium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6E1279"/>
    <w:rPr>
      <w:rFonts w:ascii="Futura Std Medium" w:eastAsiaTheme="majorEastAsia" w:hAnsi="Futura Std Medium" w:cstheme="majorBidi"/>
      <w:iCs/>
      <w:sz w:val="22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D6635"/>
    <w:rPr>
      <w:rFonts w:ascii="Futura Std Medium" w:eastAsiaTheme="majorEastAsia" w:hAnsi="Futura Std Medium" w:cstheme="majorBidi"/>
      <w:sz w:val="28"/>
      <w:szCs w:val="32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6E1279"/>
    <w:rPr>
      <w:rFonts w:ascii="Futura Std Medium" w:eastAsiaTheme="majorEastAsia" w:hAnsi="Futura Std Medium" w:cstheme="majorBidi"/>
      <w:iCs/>
      <w:sz w:val="22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6077D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sid w:val="006E1279"/>
    <w:rPr>
      <w:rFonts w:ascii="Futura Std Medium" w:eastAsiaTheme="majorEastAsia" w:hAnsi="Futura Std Medium" w:cstheme="majorBidi"/>
      <w:sz w:val="22"/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A2251B"/>
  </w:style>
  <w:style w:type="paragraph" w:styleId="NoSpacing">
    <w:name w:val="No Spacing"/>
    <w:link w:val="NoSpacingChar"/>
    <w:uiPriority w:val="1"/>
    <w:qFormat/>
    <w:rsid w:val="00CD1BCA"/>
    <w:rPr>
      <w:rFonts w:ascii="Futura Std Medium" w:hAnsi="Futura Std Medium"/>
      <w:sz w:val="22"/>
      <w:szCs w:val="22"/>
      <w:lang w:eastAsia="zh-CN"/>
    </w:rPr>
  </w:style>
  <w:style w:type="paragraph" w:customStyle="1" w:styleId="NormalafterHeading2">
    <w:name w:val="Normal after Heading 2"/>
    <w:basedOn w:val="Normal"/>
    <w:link w:val="NormalafterHeading2Char"/>
    <w:qFormat/>
    <w:rsid w:val="00506409"/>
    <w:pPr>
      <w:ind w:left="720"/>
    </w:pPr>
  </w:style>
  <w:style w:type="paragraph" w:customStyle="1" w:styleId="NormalafterHeading3">
    <w:name w:val="Normal after Heading 3"/>
    <w:basedOn w:val="Normal"/>
    <w:link w:val="NormalafterHeading3Char"/>
    <w:qFormat/>
    <w:rsid w:val="00506409"/>
    <w:pPr>
      <w:ind w:left="1440"/>
    </w:pPr>
  </w:style>
  <w:style w:type="character" w:customStyle="1" w:styleId="NoSpacingChar">
    <w:name w:val="No Spacing Char"/>
    <w:basedOn w:val="DefaultParagraphFont"/>
    <w:link w:val="NoSpacing"/>
    <w:uiPriority w:val="1"/>
    <w:rsid w:val="00CD1BCA"/>
    <w:rPr>
      <w:rFonts w:ascii="Futura Std Medium" w:hAnsi="Futura Std Medium"/>
      <w:sz w:val="22"/>
      <w:szCs w:val="22"/>
      <w:lang w:eastAsia="zh-CN"/>
    </w:rPr>
  </w:style>
  <w:style w:type="character" w:customStyle="1" w:styleId="NormalafterHeading2Char">
    <w:name w:val="Normal after Heading 2 Char"/>
    <w:basedOn w:val="NoSpacingChar"/>
    <w:link w:val="NormalafterHeading2"/>
    <w:rsid w:val="00506409"/>
    <w:rPr>
      <w:rFonts w:ascii="Futura Std Medium" w:hAnsi="Futura Std Medium"/>
      <w:sz w:val="22"/>
      <w:szCs w:val="22"/>
      <w:lang w:eastAsia="zh-CN"/>
    </w:rPr>
  </w:style>
  <w:style w:type="character" w:customStyle="1" w:styleId="NormalafterHeading3Char">
    <w:name w:val="Normal after Heading 3 Char"/>
    <w:basedOn w:val="Heading3Char"/>
    <w:link w:val="NormalafterHeading3"/>
    <w:rsid w:val="00506409"/>
    <w:rPr>
      <w:rFonts w:ascii="Futura Std Medium" w:eastAsia="Times New Roman" w:hAnsi="Futura Std Medium"/>
      <w:sz w:val="22"/>
      <w:szCs w:val="22"/>
      <w:lang w:val="en-US" w:eastAsia="zh-CN"/>
    </w:rPr>
  </w:style>
  <w:style w:type="character" w:customStyle="1" w:styleId="Title1">
    <w:name w:val="Title1"/>
    <w:basedOn w:val="DefaultParagraphFont"/>
    <w:rsid w:val="0008046F"/>
  </w:style>
  <w:style w:type="table" w:styleId="TableGrid">
    <w:name w:val="Table Grid"/>
    <w:basedOn w:val="TableNormal"/>
    <w:uiPriority w:val="39"/>
    <w:rsid w:val="005064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Heading4">
    <w:name w:val="Normal after Heading 4"/>
    <w:basedOn w:val="NormalafterHeading3"/>
    <w:link w:val="NormalafterHeading4Char"/>
    <w:qFormat/>
    <w:rsid w:val="00506409"/>
    <w:pPr>
      <w:ind w:left="2160"/>
    </w:pPr>
  </w:style>
  <w:style w:type="character" w:customStyle="1" w:styleId="NormalafterHeading4Char">
    <w:name w:val="Normal after Heading 4 Char"/>
    <w:basedOn w:val="NormalafterHeading3Char"/>
    <w:link w:val="NormalafterHeading4"/>
    <w:rsid w:val="00506409"/>
    <w:rPr>
      <w:rFonts w:ascii="Futura Std Medium" w:eastAsia="Times New Roman" w:hAnsi="Futura Std Medium"/>
      <w:sz w:val="22"/>
      <w:szCs w:val="22"/>
      <w:lang w:val="en-US" w:eastAsia="zh-CN"/>
    </w:rPr>
  </w:style>
  <w:style w:type="character" w:customStyle="1" w:styleId="Heading7Char">
    <w:name w:val="Heading 7 Char"/>
    <w:basedOn w:val="DefaultParagraphFont"/>
    <w:link w:val="Heading7"/>
    <w:uiPriority w:val="9"/>
    <w:rsid w:val="006E1279"/>
    <w:rPr>
      <w:rFonts w:ascii="Futura Std Medium" w:eastAsiaTheme="majorEastAsia" w:hAnsi="Futura Std Medium" w:cstheme="majorBidi"/>
      <w:iCs/>
      <w:sz w:val="22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6E1279"/>
    <w:rPr>
      <w:rFonts w:ascii="Futura Std Medium" w:eastAsiaTheme="majorEastAsia" w:hAnsi="Futura Std Medium" w:cstheme="majorBidi"/>
      <w:iCs/>
      <w:color w:val="272727" w:themeColor="text1" w:themeTint="D8"/>
      <w:sz w:val="22"/>
      <w:szCs w:val="21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6E1279"/>
    <w:rPr>
      <w:rFonts w:ascii="Futura Std Medium" w:eastAsiaTheme="majorEastAsia" w:hAnsi="Futura Std Medium" w:cstheme="majorBidi"/>
      <w:sz w:val="22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RCGuest\Downloads\Wait_What_2019_Sermon_Outline_TEMPLATE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51DC3-965B-4174-B5C9-3E04A8069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Wait_What_2019_Sermon_Outline_TEMPLATE.docx</Template>
  <TotalTime>10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CERCGuest</dc:creator>
  <cp:lastModifiedBy>CERC Office Systems MY</cp:lastModifiedBy>
  <cp:revision>5</cp:revision>
  <cp:lastPrinted>2019-03-26T15:37:00Z</cp:lastPrinted>
  <dcterms:created xsi:type="dcterms:W3CDTF">2026-03-01T02:47:00Z</dcterms:created>
  <dcterms:modified xsi:type="dcterms:W3CDTF">2026-03-01T11:05:00Z</dcterms:modified>
</cp:coreProperties>
</file>