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016" w14:textId="31B56558" w:rsidR="00365659" w:rsidRPr="00365659" w:rsidRDefault="00365659" w:rsidP="00365659">
      <w:pPr>
        <w:rPr>
          <w:b/>
          <w:bCs/>
          <w:sz w:val="32"/>
          <w:lang w:val="en-US"/>
        </w:rPr>
      </w:pPr>
      <w:r w:rsidRPr="00365659">
        <w:rPr>
          <w:b/>
          <w:bCs/>
          <w:sz w:val="32"/>
          <w:lang w:val="en-US"/>
        </w:rPr>
        <w:t xml:space="preserve">You </w:t>
      </w:r>
      <w:r w:rsidR="004A38A6">
        <w:rPr>
          <w:b/>
          <w:bCs/>
          <w:sz w:val="32"/>
          <w:lang w:val="en-US"/>
        </w:rPr>
        <w:t xml:space="preserve">probably </w:t>
      </w:r>
      <w:r w:rsidRPr="00365659">
        <w:rPr>
          <w:b/>
          <w:bCs/>
          <w:sz w:val="32"/>
          <w:lang w:val="en-US"/>
        </w:rPr>
        <w:t xml:space="preserve">can't say you love God if you're not a </w:t>
      </w:r>
      <w:r w:rsidRPr="00BA7880">
        <w:rPr>
          <w:b/>
          <w:bCs/>
          <w:i/>
          <w:iCs/>
          <w:sz w:val="32"/>
          <w:lang w:val="en-US"/>
        </w:rPr>
        <w:t>committed member</w:t>
      </w:r>
      <w:r w:rsidRPr="00365659">
        <w:rPr>
          <w:b/>
          <w:bCs/>
          <w:sz w:val="32"/>
          <w:lang w:val="en-US"/>
        </w:rPr>
        <w:t xml:space="preserve"> of your church</w:t>
      </w:r>
      <w:r>
        <w:rPr>
          <w:b/>
          <w:bCs/>
          <w:sz w:val="32"/>
          <w:lang w:val="en-US"/>
        </w:rPr>
        <w:t>.</w:t>
      </w:r>
    </w:p>
    <w:p w14:paraId="69243D6A" w14:textId="77777777" w:rsidR="002F6DE2" w:rsidRDefault="002F6DE2" w:rsidP="002F6DE2"/>
    <w:p w14:paraId="3C153A2D" w14:textId="391E8658" w:rsidR="00101C53" w:rsidRPr="00DA159B" w:rsidRDefault="00365659" w:rsidP="00101C53">
      <w:pPr>
        <w:rPr>
          <w:b/>
          <w:bCs/>
        </w:rPr>
      </w:pPr>
      <w:r>
        <w:rPr>
          <w:b/>
        </w:rPr>
        <w:t>1</w:t>
      </w:r>
      <w:r w:rsidR="00C01B1D" w:rsidRPr="00F20796">
        <w:rPr>
          <w:b/>
        </w:rPr>
        <w:t xml:space="preserve"> </w:t>
      </w:r>
      <w:r>
        <w:rPr>
          <w:b/>
        </w:rPr>
        <w:t>February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>
        <w:rPr>
          <w:b/>
        </w:rPr>
        <w:t>6</w:t>
      </w:r>
    </w:p>
    <w:p w14:paraId="440DEB4F" w14:textId="77777777" w:rsidR="004E15E7" w:rsidRDefault="004E15E7" w:rsidP="004E15E7">
      <w:pPr>
        <w:pStyle w:val="Heading1"/>
      </w:pPr>
      <w:r w:rsidRPr="004E15E7">
        <w:t>What kind of commitment are we talking about?</w:t>
      </w:r>
    </w:p>
    <w:p w14:paraId="52AD0598" w14:textId="77777777" w:rsidR="004E15E7" w:rsidRDefault="004E15E7" w:rsidP="004E15E7"/>
    <w:p w14:paraId="20D28DBF" w14:textId="77777777" w:rsidR="004E15E7" w:rsidRPr="004E15E7" w:rsidRDefault="004E15E7" w:rsidP="004E15E7"/>
    <w:p w14:paraId="650916BB" w14:textId="77777777" w:rsidR="004E15E7" w:rsidRDefault="004E15E7" w:rsidP="004E15E7">
      <w:pPr>
        <w:pStyle w:val="Heading2"/>
      </w:pPr>
      <w:r w:rsidRPr="004E15E7">
        <w:t>0. God is the same – now, then, and forever.</w:t>
      </w:r>
    </w:p>
    <w:p w14:paraId="4B5FCDC9" w14:textId="77777777" w:rsidR="004E15E7" w:rsidRDefault="004E15E7" w:rsidP="004E15E7">
      <w:pPr>
        <w:rPr>
          <w:lang w:val="en-US" w:eastAsia="en-US"/>
        </w:rPr>
      </w:pPr>
    </w:p>
    <w:p w14:paraId="41E2EAC6" w14:textId="77777777" w:rsidR="00021CBA" w:rsidRPr="004E15E7" w:rsidRDefault="00021CBA" w:rsidP="004E15E7">
      <w:pPr>
        <w:rPr>
          <w:lang w:val="en-US" w:eastAsia="en-US"/>
        </w:rPr>
      </w:pPr>
    </w:p>
    <w:p w14:paraId="28B9E664" w14:textId="77777777" w:rsidR="004E15E7" w:rsidRDefault="004E15E7" w:rsidP="004E15E7">
      <w:pPr>
        <w:pStyle w:val="Heading2"/>
      </w:pPr>
      <w:r w:rsidRPr="004E15E7">
        <w:t>1. God counts His people.</w:t>
      </w:r>
    </w:p>
    <w:p w14:paraId="649E6553" w14:textId="77777777" w:rsidR="004E15E7" w:rsidRDefault="004E15E7" w:rsidP="004E15E7">
      <w:pPr>
        <w:rPr>
          <w:lang w:val="en-US" w:eastAsia="en-US"/>
        </w:rPr>
      </w:pPr>
    </w:p>
    <w:p w14:paraId="045123F8" w14:textId="77777777" w:rsidR="004E15E7" w:rsidRPr="004E15E7" w:rsidRDefault="004E15E7" w:rsidP="004E15E7">
      <w:pPr>
        <w:rPr>
          <w:lang w:val="en-US" w:eastAsia="en-US"/>
        </w:rPr>
      </w:pPr>
    </w:p>
    <w:p w14:paraId="7EC857BA" w14:textId="77777777" w:rsidR="004E15E7" w:rsidRDefault="004E15E7" w:rsidP="004E15E7">
      <w:pPr>
        <w:pStyle w:val="Heading2"/>
      </w:pPr>
      <w:r w:rsidRPr="004E15E7">
        <w:t>2. God orders His people.</w:t>
      </w:r>
    </w:p>
    <w:p w14:paraId="0E508ECC" w14:textId="77777777" w:rsidR="004E15E7" w:rsidRDefault="004E15E7" w:rsidP="004E15E7">
      <w:pPr>
        <w:rPr>
          <w:lang w:val="en-US" w:eastAsia="en-US"/>
        </w:rPr>
      </w:pPr>
    </w:p>
    <w:p w14:paraId="0E2BFB4C" w14:textId="77777777" w:rsidR="004E15E7" w:rsidRPr="004E15E7" w:rsidRDefault="004E15E7" w:rsidP="004E15E7">
      <w:pPr>
        <w:rPr>
          <w:lang w:val="en-US" w:eastAsia="en-US"/>
        </w:rPr>
      </w:pPr>
    </w:p>
    <w:p w14:paraId="66DA6CC2" w14:textId="77777777" w:rsidR="004E15E7" w:rsidRDefault="004E15E7" w:rsidP="004E15E7">
      <w:pPr>
        <w:pStyle w:val="Heading2"/>
      </w:pPr>
      <w:r w:rsidRPr="004E15E7">
        <w:t>3. God wants to dwell with His people.</w:t>
      </w:r>
    </w:p>
    <w:p w14:paraId="78B96E7D" w14:textId="77777777" w:rsidR="004E15E7" w:rsidRDefault="004E15E7" w:rsidP="004E15E7">
      <w:pPr>
        <w:rPr>
          <w:lang w:val="en-US" w:eastAsia="en-US"/>
        </w:rPr>
      </w:pPr>
    </w:p>
    <w:p w14:paraId="6BF8B444" w14:textId="77777777" w:rsidR="004E15E7" w:rsidRPr="004E15E7" w:rsidRDefault="004E15E7" w:rsidP="004E15E7">
      <w:pPr>
        <w:rPr>
          <w:lang w:val="en-US" w:eastAsia="en-US"/>
        </w:rPr>
      </w:pPr>
    </w:p>
    <w:p w14:paraId="648B47C9" w14:textId="77777777" w:rsidR="004E15E7" w:rsidRDefault="004E15E7" w:rsidP="004E15E7">
      <w:pPr>
        <w:pStyle w:val="Heading2"/>
      </w:pPr>
      <w:r w:rsidRPr="004E15E7">
        <w:t>4. God provides a mediator.</w:t>
      </w:r>
    </w:p>
    <w:p w14:paraId="057049EF" w14:textId="77777777" w:rsidR="004E15E7" w:rsidRDefault="004E15E7" w:rsidP="004E15E7">
      <w:pPr>
        <w:rPr>
          <w:lang w:val="en-US" w:eastAsia="en-US"/>
        </w:rPr>
      </w:pPr>
    </w:p>
    <w:p w14:paraId="52F10E8A" w14:textId="77777777" w:rsidR="004E15E7" w:rsidRPr="004E15E7" w:rsidRDefault="004E15E7" w:rsidP="004E15E7">
      <w:pPr>
        <w:rPr>
          <w:lang w:val="en-US" w:eastAsia="en-US"/>
        </w:rPr>
      </w:pPr>
    </w:p>
    <w:p w14:paraId="4E4DC6C8" w14:textId="77777777" w:rsidR="004E15E7" w:rsidRDefault="004E15E7" w:rsidP="004E15E7">
      <w:pPr>
        <w:pStyle w:val="Heading2"/>
      </w:pPr>
      <w:r w:rsidRPr="004E15E7">
        <w:t>5. God guards the priesthood.</w:t>
      </w:r>
    </w:p>
    <w:p w14:paraId="20AE5C55" w14:textId="77777777" w:rsidR="004E15E7" w:rsidRDefault="004E15E7" w:rsidP="004E15E7">
      <w:pPr>
        <w:rPr>
          <w:lang w:val="en-US" w:eastAsia="en-US"/>
        </w:rPr>
      </w:pPr>
    </w:p>
    <w:p w14:paraId="430946DE" w14:textId="77777777" w:rsidR="004E15E7" w:rsidRPr="004E15E7" w:rsidRDefault="004E15E7" w:rsidP="004E15E7">
      <w:pPr>
        <w:rPr>
          <w:lang w:val="en-US" w:eastAsia="en-US"/>
        </w:rPr>
      </w:pPr>
    </w:p>
    <w:p w14:paraId="18CFBB8D" w14:textId="77777777" w:rsidR="004E15E7" w:rsidRDefault="004E15E7" w:rsidP="004E15E7">
      <w:pPr>
        <w:pStyle w:val="Heading2"/>
      </w:pPr>
      <w:r w:rsidRPr="004E15E7">
        <w:t>6. God elects and therefore all the layers are grace, and holiness.</w:t>
      </w:r>
    </w:p>
    <w:p w14:paraId="06B28B5F" w14:textId="77777777" w:rsidR="004E15E7" w:rsidRDefault="004E15E7" w:rsidP="004E15E7">
      <w:pPr>
        <w:rPr>
          <w:lang w:val="en-US" w:eastAsia="en-US"/>
        </w:rPr>
      </w:pPr>
    </w:p>
    <w:p w14:paraId="3C0728CA" w14:textId="77777777" w:rsidR="004E15E7" w:rsidRPr="004E15E7" w:rsidRDefault="004E15E7" w:rsidP="004E15E7">
      <w:pPr>
        <w:rPr>
          <w:lang w:val="en-US" w:eastAsia="en-US"/>
        </w:rPr>
      </w:pPr>
    </w:p>
    <w:p w14:paraId="745AE257" w14:textId="77777777" w:rsidR="004E15E7" w:rsidRDefault="004E15E7" w:rsidP="004E15E7">
      <w:pPr>
        <w:pStyle w:val="Heading2"/>
      </w:pPr>
      <w:r w:rsidRPr="004E15E7">
        <w:t>7. God redeems unfit people for service.</w:t>
      </w:r>
    </w:p>
    <w:p w14:paraId="053CDB5B" w14:textId="77777777" w:rsidR="004E15E7" w:rsidRDefault="004E15E7" w:rsidP="004E15E7">
      <w:pPr>
        <w:rPr>
          <w:lang w:val="en-US" w:eastAsia="en-US"/>
        </w:rPr>
      </w:pPr>
    </w:p>
    <w:p w14:paraId="490DAB8C" w14:textId="77777777" w:rsidR="004E15E7" w:rsidRPr="004E15E7" w:rsidRDefault="004E15E7" w:rsidP="004E15E7">
      <w:pPr>
        <w:rPr>
          <w:lang w:val="en-US" w:eastAsia="en-US"/>
        </w:rPr>
      </w:pPr>
    </w:p>
    <w:p w14:paraId="5DAA26CE" w14:textId="77777777" w:rsidR="004E15E7" w:rsidRDefault="004E15E7" w:rsidP="004E15E7">
      <w:pPr>
        <w:pStyle w:val="Heading2"/>
      </w:pPr>
      <w:r w:rsidRPr="004E15E7">
        <w:t>8. Moving or camping, God’s holiness is always there at the center.</w:t>
      </w:r>
    </w:p>
    <w:p w14:paraId="72996CC4" w14:textId="77777777" w:rsidR="004E15E7" w:rsidRDefault="004E15E7" w:rsidP="004E15E7">
      <w:pPr>
        <w:rPr>
          <w:lang w:val="en-US" w:eastAsia="en-US"/>
        </w:rPr>
      </w:pPr>
    </w:p>
    <w:p w14:paraId="1476D16E" w14:textId="77777777" w:rsidR="004E15E7" w:rsidRPr="004E15E7" w:rsidRDefault="004E15E7" w:rsidP="004E15E7">
      <w:pPr>
        <w:rPr>
          <w:lang w:val="en-US" w:eastAsia="en-US"/>
        </w:rPr>
      </w:pPr>
    </w:p>
    <w:p w14:paraId="639F88C5" w14:textId="77777777" w:rsidR="004E15E7" w:rsidRDefault="004E15E7" w:rsidP="004E15E7">
      <w:pPr>
        <w:pStyle w:val="Heading2"/>
      </w:pPr>
      <w:r w:rsidRPr="004E15E7">
        <w:t>9. God enlisted carriers to holy service.</w:t>
      </w:r>
    </w:p>
    <w:p w14:paraId="4A68CD4C" w14:textId="77777777" w:rsidR="004E15E7" w:rsidRDefault="004E15E7" w:rsidP="004E15E7">
      <w:pPr>
        <w:rPr>
          <w:lang w:val="en-US" w:eastAsia="en-US"/>
        </w:rPr>
      </w:pPr>
    </w:p>
    <w:p w14:paraId="4B1AA5C2" w14:textId="77777777" w:rsidR="004E15E7" w:rsidRPr="004E15E7" w:rsidRDefault="004E15E7" w:rsidP="004E15E7">
      <w:pPr>
        <w:rPr>
          <w:lang w:val="en-US" w:eastAsia="en-US"/>
        </w:rPr>
      </w:pPr>
    </w:p>
    <w:p w14:paraId="7A4EE8E5" w14:textId="77777777" w:rsidR="004E15E7" w:rsidRDefault="004E15E7" w:rsidP="004E15E7">
      <w:pPr>
        <w:pStyle w:val="Heading2"/>
      </w:pPr>
      <w:r w:rsidRPr="004E15E7">
        <w:t>10. God spoke and His people were created.</w:t>
      </w:r>
    </w:p>
    <w:p w14:paraId="41391E71" w14:textId="77777777" w:rsidR="004E15E7" w:rsidRDefault="004E15E7" w:rsidP="004E15E7">
      <w:pPr>
        <w:rPr>
          <w:lang w:val="en-US" w:eastAsia="en-US"/>
        </w:rPr>
      </w:pPr>
    </w:p>
    <w:p w14:paraId="216D6C7F" w14:textId="77777777" w:rsidR="004E15E7" w:rsidRPr="004E15E7" w:rsidRDefault="004E15E7" w:rsidP="004E15E7">
      <w:pPr>
        <w:rPr>
          <w:lang w:val="en-US" w:eastAsia="en-US"/>
        </w:rPr>
      </w:pPr>
    </w:p>
    <w:p w14:paraId="404998A5" w14:textId="77777777" w:rsidR="004E15E7" w:rsidRDefault="004E15E7" w:rsidP="004E15E7">
      <w:pPr>
        <w:pStyle w:val="Heading1"/>
      </w:pPr>
      <w:r w:rsidRPr="004E15E7">
        <w:t>But Israel has commitment issues, and so do we</w:t>
      </w:r>
    </w:p>
    <w:p w14:paraId="03305D58" w14:textId="77777777" w:rsidR="004E15E7" w:rsidRDefault="004E15E7" w:rsidP="004E15E7"/>
    <w:p w14:paraId="65748797" w14:textId="77777777" w:rsidR="004E15E7" w:rsidRPr="004E15E7" w:rsidRDefault="004E15E7" w:rsidP="004E15E7"/>
    <w:p w14:paraId="5AB46C6E" w14:textId="5840C582" w:rsidR="00A01053" w:rsidRDefault="004E15E7" w:rsidP="004E15E7">
      <w:pPr>
        <w:pStyle w:val="Heading1"/>
      </w:pPr>
      <w:r w:rsidRPr="004E15E7">
        <w:lastRenderedPageBreak/>
        <w:t>God Himself is committed to finishing what He started, in Christ</w:t>
      </w:r>
    </w:p>
    <w:p w14:paraId="5CC161E6" w14:textId="77777777" w:rsidR="004E15E7" w:rsidRDefault="004E15E7" w:rsidP="004E15E7"/>
    <w:p w14:paraId="7A3FF94A" w14:textId="77777777" w:rsidR="004E15E7" w:rsidRPr="004E15E7" w:rsidRDefault="004E15E7" w:rsidP="004E15E7"/>
    <w:sectPr w:rsidR="004E15E7" w:rsidRPr="004E15E7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1FDA" w14:textId="77777777" w:rsidR="00B83946" w:rsidRDefault="00B83946" w:rsidP="00286153">
      <w:r>
        <w:separator/>
      </w:r>
    </w:p>
  </w:endnote>
  <w:endnote w:type="continuationSeparator" w:id="0">
    <w:p w14:paraId="6AEDCF02" w14:textId="77777777" w:rsidR="00B83946" w:rsidRDefault="00B83946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D68" w14:textId="77777777" w:rsidR="00B83946" w:rsidRDefault="00B83946" w:rsidP="00286153">
      <w:r>
        <w:separator/>
      </w:r>
    </w:p>
  </w:footnote>
  <w:footnote w:type="continuationSeparator" w:id="0">
    <w:p w14:paraId="7577E0BE" w14:textId="77777777" w:rsidR="00B83946" w:rsidRDefault="00B83946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1CBA"/>
    <w:rsid w:val="0002285E"/>
    <w:rsid w:val="000245D3"/>
    <w:rsid w:val="000277AE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94E98"/>
    <w:rsid w:val="000B6037"/>
    <w:rsid w:val="000B748E"/>
    <w:rsid w:val="000C1505"/>
    <w:rsid w:val="000D04ED"/>
    <w:rsid w:val="000D4144"/>
    <w:rsid w:val="000D7942"/>
    <w:rsid w:val="000E339A"/>
    <w:rsid w:val="000F2FD2"/>
    <w:rsid w:val="000F477E"/>
    <w:rsid w:val="00100BA4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8261F"/>
    <w:rsid w:val="004A29FC"/>
    <w:rsid w:val="004A38A6"/>
    <w:rsid w:val="004B199B"/>
    <w:rsid w:val="004B399A"/>
    <w:rsid w:val="004B57D2"/>
    <w:rsid w:val="004B5E86"/>
    <w:rsid w:val="004B7D90"/>
    <w:rsid w:val="004C694C"/>
    <w:rsid w:val="004D10C7"/>
    <w:rsid w:val="004D3523"/>
    <w:rsid w:val="004E15E7"/>
    <w:rsid w:val="004E75F5"/>
    <w:rsid w:val="004F51D8"/>
    <w:rsid w:val="004F6896"/>
    <w:rsid w:val="00502EE3"/>
    <w:rsid w:val="00504C21"/>
    <w:rsid w:val="00506409"/>
    <w:rsid w:val="00506DE8"/>
    <w:rsid w:val="0052129F"/>
    <w:rsid w:val="00532CA8"/>
    <w:rsid w:val="00552382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17BA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5DCD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4C9E"/>
    <w:rsid w:val="00AB4CB9"/>
    <w:rsid w:val="00AB78B7"/>
    <w:rsid w:val="00AC4EC2"/>
    <w:rsid w:val="00AD5E48"/>
    <w:rsid w:val="00B01CC9"/>
    <w:rsid w:val="00B06C2D"/>
    <w:rsid w:val="00B25A64"/>
    <w:rsid w:val="00B36DAD"/>
    <w:rsid w:val="00B6144D"/>
    <w:rsid w:val="00B678AB"/>
    <w:rsid w:val="00B71BE1"/>
    <w:rsid w:val="00B82411"/>
    <w:rsid w:val="00B8329E"/>
    <w:rsid w:val="00B83946"/>
    <w:rsid w:val="00B85946"/>
    <w:rsid w:val="00B86262"/>
    <w:rsid w:val="00B87B53"/>
    <w:rsid w:val="00BA2105"/>
    <w:rsid w:val="00BA3840"/>
    <w:rsid w:val="00BA6D50"/>
    <w:rsid w:val="00BA7880"/>
    <w:rsid w:val="00BB151C"/>
    <w:rsid w:val="00BC6BFC"/>
    <w:rsid w:val="00BC6F13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30B"/>
    <w:rsid w:val="00D57488"/>
    <w:rsid w:val="00D717B1"/>
    <w:rsid w:val="00D83770"/>
    <w:rsid w:val="00D93CB1"/>
    <w:rsid w:val="00D9424D"/>
    <w:rsid w:val="00D964A6"/>
    <w:rsid w:val="00DA159B"/>
    <w:rsid w:val="00DC382C"/>
    <w:rsid w:val="00DC6567"/>
    <w:rsid w:val="00DD3055"/>
    <w:rsid w:val="00DD5303"/>
    <w:rsid w:val="00DD6635"/>
    <w:rsid w:val="00DE20E5"/>
    <w:rsid w:val="00DE73DF"/>
    <w:rsid w:val="00E0129E"/>
    <w:rsid w:val="00E02555"/>
    <w:rsid w:val="00E029BA"/>
    <w:rsid w:val="00E11041"/>
    <w:rsid w:val="00E1511D"/>
    <w:rsid w:val="00E17081"/>
    <w:rsid w:val="00E33C37"/>
    <w:rsid w:val="00E36450"/>
    <w:rsid w:val="00E4053E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D5CB6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CERC Office Systems MY</cp:lastModifiedBy>
  <cp:revision>3</cp:revision>
  <cp:lastPrinted>2019-03-26T15:37:00Z</cp:lastPrinted>
  <dcterms:created xsi:type="dcterms:W3CDTF">2026-02-01T10:49:00Z</dcterms:created>
  <dcterms:modified xsi:type="dcterms:W3CDTF">2026-02-01T10:50:00Z</dcterms:modified>
</cp:coreProperties>
</file>